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42DE" w14:textId="63F85A9A" w:rsidR="00D85BA4" w:rsidRPr="004E1159" w:rsidRDefault="00863B18" w:rsidP="00454196">
      <w:pPr>
        <w:tabs>
          <w:tab w:val="left" w:pos="2552"/>
        </w:tabs>
        <w:spacing w:after="160" w:line="256" w:lineRule="auto"/>
        <w:rPr>
          <w:rFonts w:eastAsia="Calibri" w:cs="Arial"/>
          <w:b/>
          <w:bCs/>
          <w:sz w:val="44"/>
          <w:szCs w:val="44"/>
        </w:rPr>
      </w:pPr>
      <w:r w:rsidRPr="004E1159">
        <w:rPr>
          <w:rFonts w:eastAsia="Calibri" w:cs="Arial"/>
          <w:b/>
          <w:bCs/>
          <w:sz w:val="44"/>
          <w:szCs w:val="44"/>
        </w:rPr>
        <w:t>T</w:t>
      </w:r>
      <w:r w:rsidR="00894089" w:rsidRPr="004E1159">
        <w:rPr>
          <w:rFonts w:eastAsia="Calibri" w:cs="Arial"/>
          <w:b/>
          <w:bCs/>
          <w:sz w:val="44"/>
          <w:szCs w:val="44"/>
        </w:rPr>
        <w:t>ehyn luottamus</w:t>
      </w:r>
      <w:r w:rsidR="009E30AB">
        <w:rPr>
          <w:rFonts w:eastAsia="Calibri" w:cs="Arial"/>
          <w:b/>
          <w:bCs/>
          <w:sz w:val="44"/>
          <w:szCs w:val="44"/>
        </w:rPr>
        <w:t>edustajien</w:t>
      </w:r>
      <w:r w:rsidR="00E42ED8" w:rsidRPr="004E1159">
        <w:rPr>
          <w:rFonts w:eastAsia="Calibri" w:cs="Arial"/>
          <w:b/>
          <w:bCs/>
          <w:sz w:val="44"/>
          <w:szCs w:val="44"/>
        </w:rPr>
        <w:t xml:space="preserve"> aluejako ja yhteystiedot</w:t>
      </w:r>
      <w:r w:rsidR="003E3691" w:rsidRPr="004E1159">
        <w:rPr>
          <w:rFonts w:eastAsia="Calibri" w:cs="Arial"/>
          <w:b/>
          <w:bCs/>
          <w:sz w:val="44"/>
          <w:szCs w:val="44"/>
        </w:rPr>
        <w:t xml:space="preserve"> </w:t>
      </w:r>
      <w:r w:rsidR="00F22FBC" w:rsidRPr="004E1159">
        <w:rPr>
          <w:rFonts w:eastAsia="Calibri" w:cs="Arial"/>
          <w:b/>
          <w:bCs/>
          <w:sz w:val="44"/>
          <w:szCs w:val="44"/>
        </w:rPr>
        <w:t>2024–2027</w:t>
      </w:r>
    </w:p>
    <w:p w14:paraId="211B6798" w14:textId="77777777" w:rsidR="00D85BA4" w:rsidRDefault="00D85BA4" w:rsidP="00D85BA4">
      <w:pPr>
        <w:jc w:val="both"/>
        <w:rPr>
          <w:rFonts w:ascii="Calibri" w:eastAsia="Calibri" w:hAnsi="Calibri" w:cs="Times New Roman"/>
          <w:b/>
          <w:bCs/>
          <w:sz w:val="44"/>
          <w:szCs w:val="44"/>
        </w:rPr>
      </w:pPr>
    </w:p>
    <w:p w14:paraId="6A56C29F" w14:textId="77777777" w:rsidR="005E6ADF" w:rsidRDefault="005E6ADF" w:rsidP="00D85BA4">
      <w:pPr>
        <w:jc w:val="both"/>
        <w:rPr>
          <w:rFonts w:cs="Arial"/>
          <w:sz w:val="28"/>
          <w:szCs w:val="28"/>
        </w:rPr>
      </w:pPr>
    </w:p>
    <w:p w14:paraId="2BF2D211" w14:textId="77777777" w:rsidR="00863B18" w:rsidRDefault="00863B18" w:rsidP="00863B18">
      <w:pPr>
        <w:rPr>
          <w:rFonts w:cs="Arial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02"/>
        <w:gridCol w:w="4253"/>
      </w:tblGrid>
      <w:tr w:rsidR="00E42ED8" w:rsidRPr="003E3691" w14:paraId="721C2DB4" w14:textId="77777777" w:rsidTr="003E3691">
        <w:trPr>
          <w:trHeight w:val="110"/>
        </w:trPr>
        <w:tc>
          <w:tcPr>
            <w:tcW w:w="2830" w:type="dxa"/>
          </w:tcPr>
          <w:p w14:paraId="10EE399C" w14:textId="77777777" w:rsidR="00E42ED8" w:rsidRPr="003E3691" w:rsidRDefault="00E42ED8" w:rsidP="00454196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b/>
                <w:bCs/>
                <w:sz w:val="22"/>
                <w:szCs w:val="22"/>
              </w:rPr>
              <w:t xml:space="preserve">Nimi ja tehtävä </w:t>
            </w:r>
          </w:p>
        </w:tc>
        <w:tc>
          <w:tcPr>
            <w:tcW w:w="3402" w:type="dxa"/>
          </w:tcPr>
          <w:p w14:paraId="1E24E074" w14:textId="77777777" w:rsidR="00E42ED8" w:rsidRPr="003E3691" w:rsidRDefault="00E42ED8" w:rsidP="00454196">
            <w:pPr>
              <w:ind w:right="-109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b/>
                <w:bCs/>
                <w:sz w:val="22"/>
                <w:szCs w:val="22"/>
              </w:rPr>
              <w:t xml:space="preserve">Luottamusmiesalue </w:t>
            </w:r>
          </w:p>
        </w:tc>
        <w:tc>
          <w:tcPr>
            <w:tcW w:w="4253" w:type="dxa"/>
          </w:tcPr>
          <w:p w14:paraId="07C38043" w14:textId="35FEE4CE" w:rsidR="00E42ED8" w:rsidRPr="003E3691" w:rsidRDefault="003E3691" w:rsidP="00454196">
            <w:pPr>
              <w:ind w:right="2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Y</w:t>
            </w:r>
            <w:r w:rsidR="00E42ED8" w:rsidRPr="003E3691">
              <w:rPr>
                <w:rFonts w:cs="Arial"/>
                <w:b/>
                <w:bCs/>
                <w:sz w:val="22"/>
                <w:szCs w:val="22"/>
              </w:rPr>
              <w:t xml:space="preserve">hteystiedot </w:t>
            </w:r>
          </w:p>
        </w:tc>
      </w:tr>
      <w:tr w:rsidR="00F22FBC" w:rsidRPr="003E3691" w14:paraId="43106581" w14:textId="77777777" w:rsidTr="003E3691">
        <w:trPr>
          <w:trHeight w:val="110"/>
        </w:trPr>
        <w:tc>
          <w:tcPr>
            <w:tcW w:w="2830" w:type="dxa"/>
          </w:tcPr>
          <w:p w14:paraId="52600956" w14:textId="77777777" w:rsidR="00F22FBC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Nea Ruhanen</w:t>
            </w:r>
          </w:p>
          <w:p w14:paraId="6ED55742" w14:textId="55833ED3" w:rsidR="00F22FBC" w:rsidRPr="00261DD8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pääluottamus</w:t>
            </w:r>
            <w:r w:rsidR="009E30AB">
              <w:rPr>
                <w:rFonts w:cs="Arial"/>
                <w:sz w:val="22"/>
                <w:szCs w:val="22"/>
              </w:rPr>
              <w:t>edustaja</w:t>
            </w:r>
          </w:p>
        </w:tc>
        <w:tc>
          <w:tcPr>
            <w:tcW w:w="3402" w:type="dxa"/>
          </w:tcPr>
          <w:p w14:paraId="098166C2" w14:textId="065E8E59" w:rsidR="00F22FBC" w:rsidRPr="003E3691" w:rsidRDefault="00F22FBC" w:rsidP="00F22FBC">
            <w:pPr>
              <w:ind w:right="-109"/>
              <w:rPr>
                <w:rFonts w:cs="Arial"/>
                <w:b/>
                <w:bCs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Pohjoinen alue (pois lukien Pielavesi ja Keitele), kaikki palvelut</w:t>
            </w:r>
            <w:r>
              <w:rPr>
                <w:rFonts w:cs="Arial"/>
                <w:sz w:val="22"/>
                <w:szCs w:val="22"/>
              </w:rPr>
              <w:t xml:space="preserve"> ja akuuttisijaisvälitys.</w:t>
            </w:r>
          </w:p>
        </w:tc>
        <w:tc>
          <w:tcPr>
            <w:tcW w:w="4253" w:type="dxa"/>
          </w:tcPr>
          <w:p w14:paraId="444FC39E" w14:textId="7487B0E4" w:rsidR="00F22FBC" w:rsidRDefault="00F22FBC" w:rsidP="00F22FBC">
            <w:pPr>
              <w:ind w:right="260"/>
              <w:rPr>
                <w:rFonts w:cs="Arial"/>
                <w:b/>
                <w:bCs/>
                <w:sz w:val="22"/>
                <w:szCs w:val="22"/>
              </w:rPr>
            </w:pPr>
            <w:hyperlink r:id="rId10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nea.ruhanen@pshyvinvointialue.fi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040 712 6962</w:t>
            </w:r>
          </w:p>
        </w:tc>
      </w:tr>
      <w:tr w:rsidR="00F22FBC" w:rsidRPr="003E3691" w14:paraId="3BCD411A" w14:textId="77777777" w:rsidTr="003E3691">
        <w:trPr>
          <w:trHeight w:val="110"/>
        </w:trPr>
        <w:tc>
          <w:tcPr>
            <w:tcW w:w="2830" w:type="dxa"/>
          </w:tcPr>
          <w:p w14:paraId="17AD644B" w14:textId="28F6BB55" w:rsidR="00F22FBC" w:rsidRPr="003E3691" w:rsidRDefault="00F22FBC" w:rsidP="00F22FBC">
            <w:pPr>
              <w:ind w:right="260"/>
              <w:rPr>
                <w:rFonts w:cs="Arial"/>
                <w:b/>
                <w:bCs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Saana Rantonen, varapääluottamus</w:t>
            </w:r>
            <w:r w:rsidR="009E30AB">
              <w:rPr>
                <w:rFonts w:cs="Arial"/>
                <w:sz w:val="22"/>
                <w:szCs w:val="22"/>
              </w:rPr>
              <w:t>-edus</w:t>
            </w:r>
            <w:r w:rsidR="00294A26">
              <w:rPr>
                <w:rFonts w:cs="Arial"/>
                <w:sz w:val="22"/>
                <w:szCs w:val="22"/>
              </w:rPr>
              <w:t>taja</w:t>
            </w:r>
          </w:p>
        </w:tc>
        <w:tc>
          <w:tcPr>
            <w:tcW w:w="3402" w:type="dxa"/>
          </w:tcPr>
          <w:p w14:paraId="32B22345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erityispalvelujen kuvantaminen ja kuntoutus. Siilinjärvi, Pielavesi ja Maaninka</w:t>
            </w:r>
            <w:r>
              <w:rPr>
                <w:rFonts w:cs="Arial"/>
                <w:sz w:val="22"/>
                <w:szCs w:val="22"/>
              </w:rPr>
              <w:t>, kaikki palvelut.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  <w:p w14:paraId="71ED5966" w14:textId="76FFD8B1" w:rsidR="00F22FBC" w:rsidRPr="003E3691" w:rsidRDefault="00F22FBC" w:rsidP="00F22FBC">
            <w:pPr>
              <w:ind w:right="-109"/>
              <w:rPr>
                <w:rFonts w:cs="Arial"/>
                <w:b/>
                <w:bCs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Nea Ruhasen ja Katri Mäkipanulan vara</w:t>
            </w:r>
          </w:p>
        </w:tc>
        <w:tc>
          <w:tcPr>
            <w:tcW w:w="4253" w:type="dxa"/>
          </w:tcPr>
          <w:p w14:paraId="398B9B30" w14:textId="5028FB35" w:rsidR="00F22FBC" w:rsidRDefault="00F22FBC" w:rsidP="00F22FBC">
            <w:pPr>
              <w:ind w:right="260"/>
              <w:rPr>
                <w:rFonts w:cs="Arial"/>
                <w:b/>
                <w:bCs/>
                <w:sz w:val="22"/>
                <w:szCs w:val="22"/>
              </w:rPr>
            </w:pPr>
            <w:hyperlink r:id="rId11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saana.rantonen@pshyvinvointialue.fi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044 718 1026</w:t>
            </w:r>
          </w:p>
        </w:tc>
      </w:tr>
      <w:tr w:rsidR="00F22FBC" w:rsidRPr="003E3691" w14:paraId="3E1366E2" w14:textId="77777777" w:rsidTr="003E3691">
        <w:trPr>
          <w:trHeight w:val="545"/>
        </w:trPr>
        <w:tc>
          <w:tcPr>
            <w:tcW w:w="2830" w:type="dxa"/>
          </w:tcPr>
          <w:p w14:paraId="3E124867" w14:textId="1C218F54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Sami Häikiö, koordinoiva pääluottamus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</w:p>
        </w:tc>
        <w:tc>
          <w:tcPr>
            <w:tcW w:w="3402" w:type="dxa"/>
          </w:tcPr>
          <w:p w14:paraId="5E70748D" w14:textId="1EA9DD56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</w:t>
            </w:r>
            <w:r>
              <w:rPr>
                <w:rFonts w:cs="Arial"/>
                <w:sz w:val="22"/>
                <w:szCs w:val="22"/>
              </w:rPr>
              <w:t>:</w:t>
            </w:r>
            <w:r w:rsidRPr="003E3691">
              <w:rPr>
                <w:rFonts w:cs="Arial"/>
                <w:sz w:val="22"/>
                <w:szCs w:val="22"/>
              </w:rPr>
              <w:t xml:space="preserve"> operatiivinen keskus, ent. Vaalijalan keskisen alueen yksiköt ja </w:t>
            </w:r>
            <w:r>
              <w:rPr>
                <w:rFonts w:cs="Arial"/>
                <w:sz w:val="22"/>
                <w:szCs w:val="22"/>
              </w:rPr>
              <w:t>akuuttisijaisvälitys</w:t>
            </w:r>
            <w:r w:rsidRPr="003E3691">
              <w:rPr>
                <w:rFonts w:cs="Arial"/>
                <w:sz w:val="22"/>
                <w:szCs w:val="22"/>
              </w:rPr>
              <w:t xml:space="preserve"> KYS kampus.</w:t>
            </w:r>
          </w:p>
        </w:tc>
        <w:tc>
          <w:tcPr>
            <w:tcW w:w="4253" w:type="dxa"/>
          </w:tcPr>
          <w:p w14:paraId="1B343CF6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2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sami.haikio@pshyvinvointialue.fi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044 717 9769 </w:t>
            </w:r>
          </w:p>
        </w:tc>
      </w:tr>
      <w:tr w:rsidR="00F22FBC" w:rsidRPr="003E3691" w14:paraId="57AEBE7C" w14:textId="77777777" w:rsidTr="003E3691">
        <w:trPr>
          <w:trHeight w:val="545"/>
        </w:trPr>
        <w:tc>
          <w:tcPr>
            <w:tcW w:w="2830" w:type="dxa"/>
          </w:tcPr>
          <w:p w14:paraId="095ECAD1" w14:textId="689CD03D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Katri Mäkipanula, pääluottamus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</w:p>
        </w:tc>
        <w:tc>
          <w:tcPr>
            <w:tcW w:w="3402" w:type="dxa"/>
          </w:tcPr>
          <w:p w14:paraId="149757D2" w14:textId="0414184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</w:t>
            </w:r>
            <w:r>
              <w:rPr>
                <w:rFonts w:cs="Arial"/>
                <w:sz w:val="22"/>
                <w:szCs w:val="22"/>
              </w:rPr>
              <w:t>:</w:t>
            </w:r>
            <w:r w:rsidRPr="003E3691">
              <w:rPr>
                <w:rFonts w:cs="Arial"/>
                <w:sz w:val="22"/>
                <w:szCs w:val="22"/>
              </w:rPr>
              <w:t xml:space="preserve"> lääkinnällisten palvelujen keskus, ydinyksiköt, sihteeripalvelut ja kaikkien palveluiden esihenkilöt.</w:t>
            </w:r>
          </w:p>
        </w:tc>
        <w:tc>
          <w:tcPr>
            <w:tcW w:w="4253" w:type="dxa"/>
          </w:tcPr>
          <w:p w14:paraId="0D10C6FE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3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katri.makipanula@pshyvinvointialue.fi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044 717 6831</w:t>
            </w:r>
          </w:p>
        </w:tc>
      </w:tr>
      <w:tr w:rsidR="00F22FBC" w:rsidRPr="003E3691" w14:paraId="7E46B12C" w14:textId="77777777" w:rsidTr="003E3691">
        <w:trPr>
          <w:trHeight w:val="545"/>
        </w:trPr>
        <w:tc>
          <w:tcPr>
            <w:tcW w:w="2830" w:type="dxa"/>
          </w:tcPr>
          <w:p w14:paraId="65CE8E6F" w14:textId="125598D1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Nea Tolvanen, pääluottamus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</w:p>
        </w:tc>
        <w:tc>
          <w:tcPr>
            <w:tcW w:w="3402" w:type="dxa"/>
          </w:tcPr>
          <w:p w14:paraId="403B2E09" w14:textId="181DC86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Akuutti. Keskinen alue, erityispalvelut: mielenterveys ja hyvinvointi.</w:t>
            </w:r>
          </w:p>
        </w:tc>
        <w:tc>
          <w:tcPr>
            <w:tcW w:w="4253" w:type="dxa"/>
          </w:tcPr>
          <w:p w14:paraId="3961F6D2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4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nea.tolvanen@pshyvinvointialue.fi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 Puhelin 044 711 3778</w:t>
            </w:r>
          </w:p>
        </w:tc>
      </w:tr>
      <w:tr w:rsidR="00F22FBC" w:rsidRPr="003E3691" w14:paraId="325607AD" w14:textId="77777777" w:rsidTr="003E3691">
        <w:trPr>
          <w:trHeight w:val="255"/>
        </w:trPr>
        <w:tc>
          <w:tcPr>
            <w:tcW w:w="2830" w:type="dxa"/>
          </w:tcPr>
          <w:p w14:paraId="7907F1D9" w14:textId="0A29E291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Marita Koskinen, pääluottamus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0D5FE41" w14:textId="759CF78B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perusterveydenhuolto (pois lukien Siilinjärvi ja Maaninka)</w:t>
            </w:r>
            <w:r>
              <w:rPr>
                <w:rFonts w:cs="Arial"/>
                <w:sz w:val="22"/>
                <w:szCs w:val="22"/>
              </w:rPr>
              <w:t xml:space="preserve"> ja akuuttisijaisvälitys</w:t>
            </w:r>
            <w:r w:rsidRPr="003E3691">
              <w:rPr>
                <w:rFonts w:cs="Arial"/>
                <w:sz w:val="22"/>
                <w:szCs w:val="22"/>
              </w:rPr>
              <w:t>. PELA.</w:t>
            </w:r>
          </w:p>
        </w:tc>
        <w:tc>
          <w:tcPr>
            <w:tcW w:w="4253" w:type="dxa"/>
          </w:tcPr>
          <w:p w14:paraId="6C87D728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5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marita.koskinen@pshyvinvointialue.fi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 Puhelin 044 718 6781 </w:t>
            </w:r>
          </w:p>
        </w:tc>
      </w:tr>
      <w:tr w:rsidR="00F22FBC" w:rsidRPr="003E3691" w14:paraId="5BA7D5BC" w14:textId="77777777" w:rsidTr="003E3691">
        <w:trPr>
          <w:trHeight w:val="255"/>
        </w:trPr>
        <w:tc>
          <w:tcPr>
            <w:tcW w:w="2830" w:type="dxa"/>
          </w:tcPr>
          <w:p w14:paraId="2971524A" w14:textId="0462723B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Irja Kuosmanen, pääluottamus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</w:p>
        </w:tc>
        <w:tc>
          <w:tcPr>
            <w:tcW w:w="3402" w:type="dxa"/>
          </w:tcPr>
          <w:p w14:paraId="7B6E9D92" w14:textId="21D17E64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Eteläinen alue sekä Keitele, kaikki palvelut</w:t>
            </w:r>
            <w:r>
              <w:rPr>
                <w:rFonts w:cs="Arial"/>
                <w:sz w:val="22"/>
                <w:szCs w:val="22"/>
              </w:rPr>
              <w:t xml:space="preserve"> ja akuuttisijaisvälitys sekä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3E3691">
              <w:rPr>
                <w:rFonts w:cs="Arial"/>
                <w:sz w:val="22"/>
                <w:szCs w:val="22"/>
              </w:rPr>
              <w:t>nt. Vaalijalan Joroisen ja Varkauden yksiköt.</w:t>
            </w:r>
          </w:p>
        </w:tc>
        <w:tc>
          <w:tcPr>
            <w:tcW w:w="4253" w:type="dxa"/>
          </w:tcPr>
          <w:p w14:paraId="5D9FEF2F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6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irja.kuosmanen@pshyvinvointialue.fi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044 743 6307</w:t>
            </w:r>
          </w:p>
        </w:tc>
      </w:tr>
      <w:tr w:rsidR="00F22FBC" w:rsidRPr="003E3691" w14:paraId="794DD78E" w14:textId="77777777" w:rsidTr="003E3691">
        <w:trPr>
          <w:trHeight w:val="544"/>
        </w:trPr>
        <w:tc>
          <w:tcPr>
            <w:tcW w:w="2830" w:type="dxa"/>
          </w:tcPr>
          <w:p w14:paraId="12C53843" w14:textId="6D705838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Heli Seppänen, varapääluottamu</w:t>
            </w:r>
            <w:r w:rsidR="00294A26">
              <w:rPr>
                <w:rFonts w:cs="Arial"/>
                <w:sz w:val="22"/>
                <w:szCs w:val="22"/>
              </w:rPr>
              <w:t>s-edustaja</w:t>
            </w:r>
          </w:p>
        </w:tc>
        <w:tc>
          <w:tcPr>
            <w:tcW w:w="3402" w:type="dxa"/>
          </w:tcPr>
          <w:p w14:paraId="330C1272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ikääntyneiden palvelut.</w:t>
            </w:r>
          </w:p>
          <w:p w14:paraId="712C6A6A" w14:textId="6B58F2C0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Marita Koskisen vara </w:t>
            </w:r>
          </w:p>
        </w:tc>
        <w:tc>
          <w:tcPr>
            <w:tcW w:w="4253" w:type="dxa"/>
          </w:tcPr>
          <w:p w14:paraId="4FFB5DE4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7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heli.seppanen@pshyvinvointialue.fi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 Puhelin 044 718 6744 </w:t>
            </w:r>
          </w:p>
        </w:tc>
      </w:tr>
      <w:tr w:rsidR="00F22FBC" w:rsidRPr="003E3691" w14:paraId="5DFA105E" w14:textId="77777777" w:rsidTr="003E3691">
        <w:trPr>
          <w:trHeight w:val="255"/>
        </w:trPr>
        <w:tc>
          <w:tcPr>
            <w:tcW w:w="2830" w:type="dxa"/>
          </w:tcPr>
          <w:p w14:paraId="3A5359B9" w14:textId="675683C1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Jani Ruuskanen, varapääluottamus</w:t>
            </w:r>
            <w:r w:rsidR="00294A26">
              <w:rPr>
                <w:rFonts w:cs="Arial"/>
                <w:sz w:val="22"/>
                <w:szCs w:val="22"/>
              </w:rPr>
              <w:t>-edustaja</w:t>
            </w:r>
          </w:p>
        </w:tc>
        <w:tc>
          <w:tcPr>
            <w:tcW w:w="3402" w:type="dxa"/>
          </w:tcPr>
          <w:p w14:paraId="3ECF9084" w14:textId="77777777" w:rsidR="00F22FBC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2AA5E0DB" w14:textId="10DB0EB3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heräämö ja leikkaussalit.</w:t>
            </w:r>
          </w:p>
          <w:p w14:paraId="38AFF273" w14:textId="4E65A802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Sami Häikiön vara </w:t>
            </w:r>
          </w:p>
        </w:tc>
        <w:tc>
          <w:tcPr>
            <w:tcW w:w="4253" w:type="dxa"/>
          </w:tcPr>
          <w:p w14:paraId="1D1F7E3F" w14:textId="2E96252D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8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jani.ruuskanen@pshyvinvointialue.fi</w:t>
              </w:r>
            </w:hyperlink>
          </w:p>
          <w:p w14:paraId="50F4E4CB" w14:textId="2FDF3CB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Puhelin 044 717 2816</w:t>
            </w:r>
          </w:p>
        </w:tc>
      </w:tr>
      <w:tr w:rsidR="00F22FBC" w:rsidRPr="003E3691" w14:paraId="3981A761" w14:textId="77777777" w:rsidTr="003E3691">
        <w:trPr>
          <w:trHeight w:val="545"/>
        </w:trPr>
        <w:tc>
          <w:tcPr>
            <w:tcW w:w="2830" w:type="dxa"/>
          </w:tcPr>
          <w:p w14:paraId="5D52D112" w14:textId="628FC25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Tiina Kaija, varapääluottamus</w:t>
            </w:r>
            <w:r w:rsidR="00294A26">
              <w:rPr>
                <w:rFonts w:cs="Arial"/>
                <w:sz w:val="22"/>
                <w:szCs w:val="22"/>
              </w:rPr>
              <w:t>-edustaja</w:t>
            </w:r>
          </w:p>
        </w:tc>
        <w:tc>
          <w:tcPr>
            <w:tcW w:w="3402" w:type="dxa"/>
          </w:tcPr>
          <w:p w14:paraId="4D2B8118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erityispalvelut: lasten psykiatria, mielenterveys ja hyvinvointi.</w:t>
            </w:r>
          </w:p>
          <w:p w14:paraId="19046298" w14:textId="2CEB4319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Nea Tolvasen vara. </w:t>
            </w:r>
          </w:p>
        </w:tc>
        <w:tc>
          <w:tcPr>
            <w:tcW w:w="4253" w:type="dxa"/>
          </w:tcPr>
          <w:p w14:paraId="26D796C6" w14:textId="56CB067D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9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tiina.kaija@pshyvinvointialue.fi</w:t>
              </w:r>
            </w:hyperlink>
          </w:p>
          <w:p w14:paraId="584711C5" w14:textId="22290CDA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Puhelin 044 461 0579</w:t>
            </w:r>
          </w:p>
        </w:tc>
      </w:tr>
      <w:tr w:rsidR="00F22FBC" w:rsidRPr="003E3691" w14:paraId="63E5679A" w14:textId="77777777" w:rsidTr="003E3691">
        <w:trPr>
          <w:trHeight w:val="254"/>
        </w:trPr>
        <w:tc>
          <w:tcPr>
            <w:tcW w:w="2830" w:type="dxa"/>
          </w:tcPr>
          <w:p w14:paraId="3DFF14E5" w14:textId="5F8E7213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lastRenderedPageBreak/>
              <w:t>Tero Pyykönen, varapääluottamus</w:t>
            </w:r>
            <w:r w:rsidR="00294A26">
              <w:rPr>
                <w:rFonts w:cs="Arial"/>
                <w:sz w:val="22"/>
                <w:szCs w:val="22"/>
              </w:rPr>
              <w:t>-edustaja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DD17B2A" w14:textId="6125BB5D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Eteläinen alue</w:t>
            </w:r>
            <w:r>
              <w:rPr>
                <w:rFonts w:cs="Arial"/>
                <w:sz w:val="22"/>
                <w:szCs w:val="22"/>
              </w:rPr>
              <w:t xml:space="preserve"> sekä Keitele</w:t>
            </w:r>
            <w:r w:rsidRPr="003E3691">
              <w:rPr>
                <w:rFonts w:cs="Arial"/>
                <w:sz w:val="22"/>
                <w:szCs w:val="22"/>
              </w:rPr>
              <w:t>, kaikki palvelut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86F02A0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Irja Kuosmasen vara </w:t>
            </w:r>
          </w:p>
        </w:tc>
        <w:tc>
          <w:tcPr>
            <w:tcW w:w="4253" w:type="dxa"/>
          </w:tcPr>
          <w:p w14:paraId="29FCBDBE" w14:textId="379ABA5A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20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tero.pyykonen@pshyvinvointialue.fi</w:t>
              </w:r>
            </w:hyperlink>
          </w:p>
          <w:p w14:paraId="05C4A472" w14:textId="655C88E6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Puhelin 044 461 0209</w:t>
            </w:r>
          </w:p>
        </w:tc>
      </w:tr>
      <w:tr w:rsidR="00F22FBC" w:rsidRPr="003E3691" w14:paraId="613D8AE4" w14:textId="77777777" w:rsidTr="003E3691">
        <w:trPr>
          <w:trHeight w:val="544"/>
        </w:trPr>
        <w:tc>
          <w:tcPr>
            <w:tcW w:w="2830" w:type="dxa"/>
          </w:tcPr>
          <w:p w14:paraId="4104A393" w14:textId="0A9C3565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Paula Voutilainen, 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6A041A7D" w14:textId="5879DEE9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Tuusniemen vuodeosasto </w:t>
            </w:r>
          </w:p>
        </w:tc>
        <w:tc>
          <w:tcPr>
            <w:tcW w:w="4253" w:type="dxa"/>
          </w:tcPr>
          <w:p w14:paraId="3A791051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hyperlink r:id="rId21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paula.voutilainen@pshyvinvointialue.fi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  <w:p w14:paraId="5173C446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</w:tr>
      <w:tr w:rsidR="00F22FBC" w:rsidRPr="003E3691" w14:paraId="5983415A" w14:textId="77777777" w:rsidTr="003E3691">
        <w:trPr>
          <w:trHeight w:val="255"/>
        </w:trPr>
        <w:tc>
          <w:tcPr>
            <w:tcW w:w="2830" w:type="dxa"/>
          </w:tcPr>
          <w:p w14:paraId="11064863" w14:textId="20434712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Matti Saukkonen, 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</w:p>
        </w:tc>
        <w:tc>
          <w:tcPr>
            <w:tcW w:w="3402" w:type="dxa"/>
          </w:tcPr>
          <w:p w14:paraId="436C833C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Kuopion pääterveysasema, lääkäri- ja hoitajapalvelut</w:t>
            </w:r>
          </w:p>
          <w:p w14:paraId="3913C599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6904AEF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hyperlink r:id="rId22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matti.saukkonen@pshyvinvointialue.fi</w:t>
              </w:r>
            </w:hyperlink>
          </w:p>
          <w:p w14:paraId="28979030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</w:tr>
      <w:tr w:rsidR="00F22FBC" w:rsidRPr="003E3691" w14:paraId="6A0B2C1B" w14:textId="77777777" w:rsidTr="003E3691">
        <w:trPr>
          <w:trHeight w:val="255"/>
        </w:trPr>
        <w:tc>
          <w:tcPr>
            <w:tcW w:w="2830" w:type="dxa"/>
          </w:tcPr>
          <w:p w14:paraId="1B6EF137" w14:textId="4E250BA4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Minna Luiro, luottamus</w:t>
            </w:r>
            <w:r w:rsidR="00294A26">
              <w:rPr>
                <w:rFonts w:cs="Arial"/>
                <w:sz w:val="22"/>
                <w:szCs w:val="22"/>
              </w:rPr>
              <w:t>edustaja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A288474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Perhetukikoti Kinnula, Varkaus </w:t>
            </w:r>
          </w:p>
        </w:tc>
        <w:tc>
          <w:tcPr>
            <w:tcW w:w="4253" w:type="dxa"/>
          </w:tcPr>
          <w:p w14:paraId="4F6E15D4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hyperlink r:id="rId23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minna.luiro@pshyvinvointialue.fi</w:t>
              </w:r>
            </w:hyperlink>
          </w:p>
          <w:p w14:paraId="4D484EFD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A7ECBD" w14:textId="77777777" w:rsidR="00E42ED8" w:rsidRDefault="00E42ED8" w:rsidP="00E42ED8"/>
    <w:p w14:paraId="460C4883" w14:textId="650ADFDF" w:rsidR="00894089" w:rsidRDefault="00894089" w:rsidP="00E42ED8">
      <w:pPr>
        <w:ind w:right="-510"/>
        <w:rPr>
          <w:rFonts w:cs="Arial"/>
          <w:sz w:val="28"/>
          <w:szCs w:val="28"/>
        </w:rPr>
      </w:pPr>
    </w:p>
    <w:p w14:paraId="79764AD5" w14:textId="77777777" w:rsidR="003E3691" w:rsidRDefault="003E3691" w:rsidP="00E42ED8">
      <w:pPr>
        <w:ind w:right="-510"/>
        <w:rPr>
          <w:rFonts w:cs="Arial"/>
          <w:sz w:val="28"/>
          <w:szCs w:val="28"/>
        </w:rPr>
      </w:pPr>
    </w:p>
    <w:p w14:paraId="3384C946" w14:textId="75DE18F1" w:rsidR="003E3691" w:rsidRPr="00894089" w:rsidRDefault="003E3691" w:rsidP="00E42ED8">
      <w:pPr>
        <w:ind w:right="-5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Jos sinulla on epäselvyyttä luottamus</w:t>
      </w:r>
      <w:r w:rsidR="00294A26">
        <w:rPr>
          <w:rFonts w:cs="Arial"/>
          <w:sz w:val="28"/>
          <w:szCs w:val="28"/>
        </w:rPr>
        <w:t>edustajasta</w:t>
      </w:r>
      <w:r>
        <w:rPr>
          <w:rFonts w:cs="Arial"/>
          <w:sz w:val="28"/>
          <w:szCs w:val="28"/>
        </w:rPr>
        <w:t>, ota yhteys keneen luottamu</w:t>
      </w:r>
      <w:r w:rsidR="00294A26">
        <w:rPr>
          <w:rFonts w:cs="Arial"/>
          <w:sz w:val="28"/>
          <w:szCs w:val="28"/>
        </w:rPr>
        <w:t>sedustajaan</w:t>
      </w:r>
      <w:r>
        <w:rPr>
          <w:rFonts w:cs="Arial"/>
          <w:sz w:val="28"/>
          <w:szCs w:val="28"/>
        </w:rPr>
        <w:t xml:space="preserve"> tahansa. Ohjaamme sinut oikealle henkilölle.</w:t>
      </w:r>
    </w:p>
    <w:sectPr w:rsidR="003E3691" w:rsidRPr="00894089" w:rsidSect="00E42ED8">
      <w:headerReference w:type="default" r:id="rId24"/>
      <w:footerReference w:type="default" r:id="rId25"/>
      <w:pgSz w:w="11906" w:h="16838"/>
      <w:pgMar w:top="720" w:right="720" w:bottom="720" w:left="720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1646" w14:textId="77777777" w:rsidR="006A5081" w:rsidRDefault="006A5081" w:rsidP="007759E4">
      <w:r>
        <w:separator/>
      </w:r>
    </w:p>
  </w:endnote>
  <w:endnote w:type="continuationSeparator" w:id="0">
    <w:p w14:paraId="549C9171" w14:textId="77777777" w:rsidR="006A5081" w:rsidRDefault="006A5081" w:rsidP="007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2754" w14:textId="77777777" w:rsidR="005E2E56" w:rsidRPr="00D85BA4" w:rsidRDefault="005E2E56" w:rsidP="00ED5BF5">
    <w:pPr>
      <w:pStyle w:val="Alatunniste"/>
      <w:ind w:left="-567"/>
      <w:rPr>
        <w:b/>
        <w:bCs/>
        <w:color w:val="000000"/>
        <w:sz w:val="16"/>
        <w:szCs w:val="16"/>
      </w:rPr>
    </w:pPr>
    <w:r w:rsidRPr="00D85BA4">
      <w:rPr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8C2B7" wp14:editId="3E72BFA5">
              <wp:simplePos x="0" y="0"/>
              <wp:positionH relativeFrom="column">
                <wp:posOffset>-346075</wp:posOffset>
              </wp:positionH>
              <wp:positionV relativeFrom="paragraph">
                <wp:posOffset>-167484</wp:posOffset>
              </wp:positionV>
              <wp:extent cx="5763718" cy="0"/>
              <wp:effectExtent l="0" t="0" r="1524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718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3a597 [3208]" strokeweight=".5pt" from="-27.25pt,-13.2pt" to="426.6pt,-13.2pt" w14:anchorId="3C4315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">
              <v:stroke joinstyle="miter"/>
            </v:line>
          </w:pict>
        </mc:Fallback>
      </mc:AlternateContent>
    </w:r>
    <w:r w:rsidRPr="00D85BA4">
      <w:rPr>
        <w:b/>
        <w:bCs/>
        <w:color w:val="000000"/>
        <w:sz w:val="16"/>
        <w:szCs w:val="16"/>
      </w:rPr>
      <w:t>Tehy ry</w:t>
    </w:r>
  </w:p>
  <w:p w14:paraId="6F91AA30" w14:textId="77777777" w:rsidR="005E2E56" w:rsidRPr="00D85BA4" w:rsidRDefault="005E2E56" w:rsidP="00ED5BF5">
    <w:pPr>
      <w:pStyle w:val="Alatunniste"/>
      <w:ind w:left="-567"/>
      <w:rPr>
        <w:color w:val="000000"/>
        <w:sz w:val="16"/>
        <w:szCs w:val="16"/>
      </w:rPr>
    </w:pPr>
    <w:r w:rsidRPr="00D85BA4">
      <w:rPr>
        <w:color w:val="000000"/>
        <w:sz w:val="16"/>
        <w:szCs w:val="16"/>
      </w:rPr>
      <w:t>Vaihde +358 9 5422 7000</w:t>
    </w:r>
  </w:p>
  <w:p w14:paraId="423AEA20" w14:textId="77777777" w:rsidR="00733687" w:rsidRPr="00D85BA4" w:rsidRDefault="0068711E" w:rsidP="00ED5BF5">
    <w:pPr>
      <w:pStyle w:val="Alatunniste"/>
      <w:ind w:left="-567"/>
      <w:rPr>
        <w:b/>
        <w:bCs/>
        <w:color w:val="000000"/>
        <w:sz w:val="20"/>
        <w:szCs w:val="20"/>
      </w:rPr>
    </w:pPr>
    <w:r w:rsidRPr="00D85BA4">
      <w:rPr>
        <w:color w:val="000000"/>
        <w:sz w:val="16"/>
        <w:szCs w:val="16"/>
      </w:rPr>
      <w:t>Tehy.fi</w:t>
    </w:r>
    <w:r w:rsidR="005E2E56" w:rsidRPr="00D85BA4">
      <w:rPr>
        <w:b/>
        <w:bCs/>
        <w:color w:val="000000"/>
        <w:sz w:val="20"/>
        <w:szCs w:val="20"/>
      </w:rPr>
      <w:tab/>
    </w:r>
    <w:r w:rsidR="005E2E56" w:rsidRPr="00D85BA4">
      <w:rPr>
        <w:b/>
        <w:bCs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EBCA" w14:textId="77777777" w:rsidR="006A5081" w:rsidRDefault="006A5081" w:rsidP="007759E4">
      <w:r>
        <w:separator/>
      </w:r>
    </w:p>
  </w:footnote>
  <w:footnote w:type="continuationSeparator" w:id="0">
    <w:p w14:paraId="1981FB03" w14:textId="77777777" w:rsidR="006A5081" w:rsidRDefault="006A5081" w:rsidP="0077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1DF" w14:textId="6D6329CD"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C540E" wp14:editId="47315BBA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>
      <w:rPr>
        <w:sz w:val="18"/>
        <w:szCs w:val="18"/>
      </w:rPr>
      <w:fldChar w:fldCharType="separate"/>
    </w:r>
    <w:r w:rsidR="009E30AB">
      <w:rPr>
        <w:noProof/>
        <w:sz w:val="18"/>
        <w:szCs w:val="18"/>
      </w:rPr>
      <w:t>28.7.2025</w:t>
    </w:r>
    <w:r>
      <w:rPr>
        <w:sz w:val="18"/>
        <w:szCs w:val="18"/>
      </w:rPr>
      <w:fldChar w:fldCharType="end"/>
    </w:r>
  </w:p>
  <w:p w14:paraId="27A1598B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73F4DF72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142D00DE" w14:textId="77777777" w:rsidR="0068711E" w:rsidRPr="00D85BA4" w:rsidRDefault="0068711E" w:rsidP="00ED5BF5">
    <w:pPr>
      <w:pStyle w:val="Yltunniste"/>
      <w:ind w:hanging="567"/>
      <w:jc w:val="right"/>
      <w:rPr>
        <w:color w:val="222A3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709A"/>
    <w:multiLevelType w:val="multilevel"/>
    <w:tmpl w:val="3234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00B38"/>
    <w:multiLevelType w:val="hybridMultilevel"/>
    <w:tmpl w:val="7464A5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D2F67"/>
    <w:multiLevelType w:val="hybridMultilevel"/>
    <w:tmpl w:val="D6B0B7C8"/>
    <w:lvl w:ilvl="0" w:tplc="46A22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7001">
    <w:abstractNumId w:val="5"/>
  </w:num>
  <w:num w:numId="2" w16cid:durableId="1438058340">
    <w:abstractNumId w:val="2"/>
  </w:num>
  <w:num w:numId="3" w16cid:durableId="1095832512">
    <w:abstractNumId w:val="4"/>
  </w:num>
  <w:num w:numId="4" w16cid:durableId="320038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311239">
    <w:abstractNumId w:val="3"/>
  </w:num>
  <w:num w:numId="6" w16cid:durableId="53184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A3"/>
    <w:rsid w:val="00034A3E"/>
    <w:rsid w:val="00046BA8"/>
    <w:rsid w:val="000B09A1"/>
    <w:rsid w:val="000B54A3"/>
    <w:rsid w:val="000D64CB"/>
    <w:rsid w:val="00131B31"/>
    <w:rsid w:val="00134289"/>
    <w:rsid w:val="00140D11"/>
    <w:rsid w:val="00173275"/>
    <w:rsid w:val="001C5FDB"/>
    <w:rsid w:val="001F5DF6"/>
    <w:rsid w:val="00261DD8"/>
    <w:rsid w:val="0026425D"/>
    <w:rsid w:val="00283E02"/>
    <w:rsid w:val="00284F55"/>
    <w:rsid w:val="00294A26"/>
    <w:rsid w:val="002D33B0"/>
    <w:rsid w:val="002F2BCE"/>
    <w:rsid w:val="003529FE"/>
    <w:rsid w:val="0039454C"/>
    <w:rsid w:val="003B021B"/>
    <w:rsid w:val="003B4091"/>
    <w:rsid w:val="003E3691"/>
    <w:rsid w:val="00407F09"/>
    <w:rsid w:val="00415CFB"/>
    <w:rsid w:val="00423B73"/>
    <w:rsid w:val="00439A55"/>
    <w:rsid w:val="00453337"/>
    <w:rsid w:val="00454196"/>
    <w:rsid w:val="004541F5"/>
    <w:rsid w:val="004606FF"/>
    <w:rsid w:val="004743D3"/>
    <w:rsid w:val="00485508"/>
    <w:rsid w:val="00491E2A"/>
    <w:rsid w:val="004A0E12"/>
    <w:rsid w:val="004E1159"/>
    <w:rsid w:val="004E259B"/>
    <w:rsid w:val="004E2AED"/>
    <w:rsid w:val="005019F5"/>
    <w:rsid w:val="00505416"/>
    <w:rsid w:val="00516995"/>
    <w:rsid w:val="00530F40"/>
    <w:rsid w:val="00546DD5"/>
    <w:rsid w:val="00584736"/>
    <w:rsid w:val="0059166D"/>
    <w:rsid w:val="005B18BC"/>
    <w:rsid w:val="005B35BC"/>
    <w:rsid w:val="005C5335"/>
    <w:rsid w:val="005E2E56"/>
    <w:rsid w:val="005E6ADF"/>
    <w:rsid w:val="006238FF"/>
    <w:rsid w:val="00627873"/>
    <w:rsid w:val="00667487"/>
    <w:rsid w:val="00667FDA"/>
    <w:rsid w:val="00671461"/>
    <w:rsid w:val="0068711E"/>
    <w:rsid w:val="00692A9E"/>
    <w:rsid w:val="006A5081"/>
    <w:rsid w:val="006A5AE5"/>
    <w:rsid w:val="006E7DF9"/>
    <w:rsid w:val="00701CE1"/>
    <w:rsid w:val="00733687"/>
    <w:rsid w:val="00733A15"/>
    <w:rsid w:val="007759E4"/>
    <w:rsid w:val="007820FB"/>
    <w:rsid w:val="007840C9"/>
    <w:rsid w:val="007B2F80"/>
    <w:rsid w:val="007C2DD4"/>
    <w:rsid w:val="007C6B06"/>
    <w:rsid w:val="007E3FE6"/>
    <w:rsid w:val="008000BC"/>
    <w:rsid w:val="00815E7F"/>
    <w:rsid w:val="00842522"/>
    <w:rsid w:val="0086040F"/>
    <w:rsid w:val="00861438"/>
    <w:rsid w:val="00863B18"/>
    <w:rsid w:val="00894089"/>
    <w:rsid w:val="008C5DED"/>
    <w:rsid w:val="008E4874"/>
    <w:rsid w:val="008E4FA8"/>
    <w:rsid w:val="008F2D13"/>
    <w:rsid w:val="00900820"/>
    <w:rsid w:val="00915462"/>
    <w:rsid w:val="009167A1"/>
    <w:rsid w:val="009328D4"/>
    <w:rsid w:val="00937AC6"/>
    <w:rsid w:val="009A6BD2"/>
    <w:rsid w:val="009B50EE"/>
    <w:rsid w:val="009D2A72"/>
    <w:rsid w:val="009D7B74"/>
    <w:rsid w:val="009E30AB"/>
    <w:rsid w:val="009F3422"/>
    <w:rsid w:val="00A02704"/>
    <w:rsid w:val="00A424D6"/>
    <w:rsid w:val="00AA055B"/>
    <w:rsid w:val="00B46B44"/>
    <w:rsid w:val="00B70B91"/>
    <w:rsid w:val="00BD1A13"/>
    <w:rsid w:val="00BE0151"/>
    <w:rsid w:val="00BE69F8"/>
    <w:rsid w:val="00C46D97"/>
    <w:rsid w:val="00C52D5A"/>
    <w:rsid w:val="00C845BD"/>
    <w:rsid w:val="00C975BE"/>
    <w:rsid w:val="00CB43CC"/>
    <w:rsid w:val="00CC1F81"/>
    <w:rsid w:val="00CD17D7"/>
    <w:rsid w:val="00CD2430"/>
    <w:rsid w:val="00CE6C9C"/>
    <w:rsid w:val="00D11868"/>
    <w:rsid w:val="00D14D0A"/>
    <w:rsid w:val="00D42D76"/>
    <w:rsid w:val="00D715FF"/>
    <w:rsid w:val="00D85BA4"/>
    <w:rsid w:val="00DA39C4"/>
    <w:rsid w:val="00DA5238"/>
    <w:rsid w:val="00DD047B"/>
    <w:rsid w:val="00DD7338"/>
    <w:rsid w:val="00DF31CD"/>
    <w:rsid w:val="00E16481"/>
    <w:rsid w:val="00E1A98E"/>
    <w:rsid w:val="00E42ED8"/>
    <w:rsid w:val="00E547CE"/>
    <w:rsid w:val="00E74FD2"/>
    <w:rsid w:val="00E84406"/>
    <w:rsid w:val="00E931EF"/>
    <w:rsid w:val="00ED5BF5"/>
    <w:rsid w:val="00EE18D2"/>
    <w:rsid w:val="00EF1811"/>
    <w:rsid w:val="00F22FBC"/>
    <w:rsid w:val="00F22FCA"/>
    <w:rsid w:val="00F3703B"/>
    <w:rsid w:val="00F75654"/>
    <w:rsid w:val="00FA0C95"/>
    <w:rsid w:val="00FC55D6"/>
    <w:rsid w:val="0177E298"/>
    <w:rsid w:val="02BE18AB"/>
    <w:rsid w:val="02C1F2D2"/>
    <w:rsid w:val="02CA162C"/>
    <w:rsid w:val="05F99394"/>
    <w:rsid w:val="063A126B"/>
    <w:rsid w:val="06D8032F"/>
    <w:rsid w:val="07CFD81B"/>
    <w:rsid w:val="084EAC3A"/>
    <w:rsid w:val="09659DCB"/>
    <w:rsid w:val="0981609D"/>
    <w:rsid w:val="0A584C74"/>
    <w:rsid w:val="0B864CFC"/>
    <w:rsid w:val="0BCE7561"/>
    <w:rsid w:val="0D221D5D"/>
    <w:rsid w:val="0EDD1EAE"/>
    <w:rsid w:val="0F11F2DB"/>
    <w:rsid w:val="0FA075DA"/>
    <w:rsid w:val="0FAA7C8B"/>
    <w:rsid w:val="113C463B"/>
    <w:rsid w:val="11DB5BF9"/>
    <w:rsid w:val="11F58E80"/>
    <w:rsid w:val="14A9297D"/>
    <w:rsid w:val="1562C426"/>
    <w:rsid w:val="160FB75E"/>
    <w:rsid w:val="16CA55E0"/>
    <w:rsid w:val="17AB87BF"/>
    <w:rsid w:val="17C84C3F"/>
    <w:rsid w:val="18866053"/>
    <w:rsid w:val="18D7E27C"/>
    <w:rsid w:val="190268B8"/>
    <w:rsid w:val="19475820"/>
    <w:rsid w:val="1A426AC6"/>
    <w:rsid w:val="1AE32881"/>
    <w:rsid w:val="1BA45E4C"/>
    <w:rsid w:val="1C36C11A"/>
    <w:rsid w:val="1E1AC943"/>
    <w:rsid w:val="1E64A192"/>
    <w:rsid w:val="1FB699A4"/>
    <w:rsid w:val="1FC88DDB"/>
    <w:rsid w:val="20A9012A"/>
    <w:rsid w:val="2224A9A0"/>
    <w:rsid w:val="22273236"/>
    <w:rsid w:val="23002E9D"/>
    <w:rsid w:val="23D52FCF"/>
    <w:rsid w:val="248A0AC7"/>
    <w:rsid w:val="25FB77F4"/>
    <w:rsid w:val="27C1AB89"/>
    <w:rsid w:val="27D9AB36"/>
    <w:rsid w:val="27F480E2"/>
    <w:rsid w:val="2AAAB67F"/>
    <w:rsid w:val="2AFC8A0A"/>
    <w:rsid w:val="2D4BEA63"/>
    <w:rsid w:val="2D6FB742"/>
    <w:rsid w:val="2DE51E3E"/>
    <w:rsid w:val="2E4283AF"/>
    <w:rsid w:val="2EB26338"/>
    <w:rsid w:val="2F554270"/>
    <w:rsid w:val="30474721"/>
    <w:rsid w:val="309819A5"/>
    <w:rsid w:val="30BF8D59"/>
    <w:rsid w:val="3135EF67"/>
    <w:rsid w:val="31AC55CE"/>
    <w:rsid w:val="320B780D"/>
    <w:rsid w:val="324B15EB"/>
    <w:rsid w:val="33045E30"/>
    <w:rsid w:val="3339F059"/>
    <w:rsid w:val="33C78280"/>
    <w:rsid w:val="367DB81D"/>
    <w:rsid w:val="371E870E"/>
    <w:rsid w:val="37DE9570"/>
    <w:rsid w:val="38A12F12"/>
    <w:rsid w:val="3903D638"/>
    <w:rsid w:val="3933EDBA"/>
    <w:rsid w:val="3AA411EC"/>
    <w:rsid w:val="3AC6D645"/>
    <w:rsid w:val="3B64DE11"/>
    <w:rsid w:val="3BEA2357"/>
    <w:rsid w:val="3BF1F831"/>
    <w:rsid w:val="3CAB4076"/>
    <w:rsid w:val="3CBED2DC"/>
    <w:rsid w:val="3D4D96B7"/>
    <w:rsid w:val="3D750A6B"/>
    <w:rsid w:val="3DD991DA"/>
    <w:rsid w:val="3E2A5FEC"/>
    <w:rsid w:val="3E5AA33D"/>
    <w:rsid w:val="3F339FA4"/>
    <w:rsid w:val="4074B41D"/>
    <w:rsid w:val="407F6D72"/>
    <w:rsid w:val="40A2A82C"/>
    <w:rsid w:val="40C56954"/>
    <w:rsid w:val="416C4F59"/>
    <w:rsid w:val="419243FF"/>
    <w:rsid w:val="42521809"/>
    <w:rsid w:val="42874FAC"/>
    <w:rsid w:val="440CC42E"/>
    <w:rsid w:val="44FA1729"/>
    <w:rsid w:val="4506EF58"/>
    <w:rsid w:val="452964D3"/>
    <w:rsid w:val="4991801E"/>
    <w:rsid w:val="499C3973"/>
    <w:rsid w:val="4A645E14"/>
    <w:rsid w:val="4A6C4B9A"/>
    <w:rsid w:val="4A91DC9F"/>
    <w:rsid w:val="4ADC7B6B"/>
    <w:rsid w:val="4E655E95"/>
    <w:rsid w:val="4E9DB280"/>
    <w:rsid w:val="4EB71EBC"/>
    <w:rsid w:val="50D39F98"/>
    <w:rsid w:val="50DB8D1E"/>
    <w:rsid w:val="51B627B4"/>
    <w:rsid w:val="55628DED"/>
    <w:rsid w:val="55C95A6C"/>
    <w:rsid w:val="55F402A0"/>
    <w:rsid w:val="56311A5A"/>
    <w:rsid w:val="5696315B"/>
    <w:rsid w:val="574ACEA2"/>
    <w:rsid w:val="576BF63F"/>
    <w:rsid w:val="57E5A51D"/>
    <w:rsid w:val="5A826F64"/>
    <w:rsid w:val="5C97B0BE"/>
    <w:rsid w:val="5DBA1026"/>
    <w:rsid w:val="5E7B825F"/>
    <w:rsid w:val="5F3CB82A"/>
    <w:rsid w:val="60B701D1"/>
    <w:rsid w:val="610B15B3"/>
    <w:rsid w:val="62041BF8"/>
    <w:rsid w:val="6505486D"/>
    <w:rsid w:val="67D068E1"/>
    <w:rsid w:val="6A1C5AE9"/>
    <w:rsid w:val="6B8A08D2"/>
    <w:rsid w:val="6BDE0ED7"/>
    <w:rsid w:val="6C34638F"/>
    <w:rsid w:val="6D6B3C2A"/>
    <w:rsid w:val="6E223085"/>
    <w:rsid w:val="6E9993AF"/>
    <w:rsid w:val="6ECFF2E1"/>
    <w:rsid w:val="6F6C0451"/>
    <w:rsid w:val="7107D4B2"/>
    <w:rsid w:val="7169F905"/>
    <w:rsid w:val="72F43B59"/>
    <w:rsid w:val="7365174C"/>
    <w:rsid w:val="736692DB"/>
    <w:rsid w:val="73770B83"/>
    <w:rsid w:val="73B2791C"/>
    <w:rsid w:val="73B8D05E"/>
    <w:rsid w:val="74287224"/>
    <w:rsid w:val="742F7AE0"/>
    <w:rsid w:val="7610A958"/>
    <w:rsid w:val="7728CC9D"/>
    <w:rsid w:val="77D8D2EB"/>
    <w:rsid w:val="790D50A0"/>
    <w:rsid w:val="7941C6BF"/>
    <w:rsid w:val="7AF686BE"/>
    <w:rsid w:val="7B87FB71"/>
    <w:rsid w:val="7D4A4B7D"/>
    <w:rsid w:val="7DEE81AE"/>
    <w:rsid w:val="7FEE9B93"/>
    <w:rsid w:val="7F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E5E3D"/>
  <w15:docId w15:val="{C10AFD98-7AC3-4C3F-A1FD-69628E08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C55D6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ri.makipanula@pshyvinvointialue.fi" TargetMode="External"/><Relationship Id="rId18" Type="http://schemas.openxmlformats.org/officeDocument/2006/relationships/hyperlink" Target="mailto:jani.ruuskanen@pshyvinvointialue.f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aula.voutilainen@pshyvinvointialue.f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mi.haikio@pshyvinvointialue.fi" TargetMode="External"/><Relationship Id="rId17" Type="http://schemas.openxmlformats.org/officeDocument/2006/relationships/hyperlink" Target="mailto:heli.seppanen@pshyvinvointialue.f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rja.kuosmanen@pshyvinvointialue.fi" TargetMode="External"/><Relationship Id="rId20" Type="http://schemas.openxmlformats.org/officeDocument/2006/relationships/hyperlink" Target="mailto:tero.pyykonen@pshyvinvointialue.f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ana.rantonen@pshyvinvointialue.fi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marita.koskinen@pshyvinvointialue.fi" TargetMode="External"/><Relationship Id="rId23" Type="http://schemas.openxmlformats.org/officeDocument/2006/relationships/hyperlink" Target="mailto:minna.luiro@pshyvinvointialue.fi" TargetMode="External"/><Relationship Id="rId10" Type="http://schemas.openxmlformats.org/officeDocument/2006/relationships/hyperlink" Target="mailto:nea.ruhanen@pshyvinvointialue.fi" TargetMode="External"/><Relationship Id="rId19" Type="http://schemas.openxmlformats.org/officeDocument/2006/relationships/hyperlink" Target="mailto:tiina.kaija@pshyvinvointialue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ea.tolvanen@pshyvinvointialue.fi" TargetMode="External"/><Relationship Id="rId22" Type="http://schemas.openxmlformats.org/officeDocument/2006/relationships/hyperlink" Target="mailto:matti.saukkonen@pshyvinvointialue.f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yjaer\Desktop\Tehy-word-template-2022_03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84433A2A37248BB7ECA10E7BC3100" ma:contentTypeVersion="9" ma:contentTypeDescription="Create a new document." ma:contentTypeScope="" ma:versionID="5cf57c9db8c0437f3fe11b1d2ce84511">
  <xsd:schema xmlns:xsd="http://www.w3.org/2001/XMLSchema" xmlns:xs="http://www.w3.org/2001/XMLSchema" xmlns:p="http://schemas.microsoft.com/office/2006/metadata/properties" xmlns:ns2="5fb97cdb-e09d-465b-b830-a4b0f90c9148" targetNamespace="http://schemas.microsoft.com/office/2006/metadata/properties" ma:root="true" ma:fieldsID="d6d9f2349271846bfbcfaeb327de6a71" ns2:_="">
    <xsd:import namespace="5fb97cdb-e09d-465b-b830-a4b0f90c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97cdb-e09d-465b-b830-a4b0f90c9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514B3-91C3-42E3-8B56-666FE75C6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F9135-8BD6-4F27-ADDA-861543F70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97cdb-e09d-465b-b830-a4b0f90c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E0E8C-5163-4671-8DEA-6E88DF2EEA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Tehy-word-template-2022_03</Template>
  <TotalTime>7</TotalTime>
  <Pages>2</Pages>
  <Words>391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Tehy ry</dc:creator>
  <cp:keywords/>
  <dc:description/>
  <cp:lastModifiedBy>Ruhanen Nea</cp:lastModifiedBy>
  <cp:revision>6</cp:revision>
  <cp:lastPrinted>2024-12-12T13:12:00Z</cp:lastPrinted>
  <dcterms:created xsi:type="dcterms:W3CDTF">2025-02-05T08:18:00Z</dcterms:created>
  <dcterms:modified xsi:type="dcterms:W3CDTF">2025-07-28T06:17:00Z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0x010100E3984433A2A37248BB7ECA10E7BC3100</vt:lpwstr>
  </property>
</Properties>
</file>