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17E1" w14:textId="77777777" w:rsidR="003E3691" w:rsidRPr="004E1159" w:rsidRDefault="00863B18" w:rsidP="00454196">
      <w:pPr>
        <w:tabs>
          <w:tab w:val="left" w:pos="2552"/>
        </w:tabs>
        <w:spacing w:after="160" w:line="256" w:lineRule="auto"/>
        <w:rPr>
          <w:rFonts w:eastAsia="Calibri" w:cs="Arial"/>
          <w:b/>
          <w:bCs/>
          <w:sz w:val="44"/>
          <w:szCs w:val="44"/>
        </w:rPr>
      </w:pPr>
      <w:r w:rsidRPr="004E1159">
        <w:rPr>
          <w:rFonts w:eastAsia="Calibri" w:cs="Arial"/>
          <w:b/>
          <w:bCs/>
          <w:sz w:val="44"/>
          <w:szCs w:val="44"/>
        </w:rPr>
        <w:t>T</w:t>
      </w:r>
      <w:r w:rsidR="00894089" w:rsidRPr="004E1159">
        <w:rPr>
          <w:rFonts w:eastAsia="Calibri" w:cs="Arial"/>
          <w:b/>
          <w:bCs/>
          <w:sz w:val="44"/>
          <w:szCs w:val="44"/>
        </w:rPr>
        <w:t>ehyn luottamusmiest</w:t>
      </w:r>
      <w:r w:rsidR="00E42ED8" w:rsidRPr="004E1159">
        <w:rPr>
          <w:rFonts w:eastAsia="Calibri" w:cs="Arial"/>
          <w:b/>
          <w:bCs/>
          <w:sz w:val="44"/>
          <w:szCs w:val="44"/>
        </w:rPr>
        <w:t>en aluejako ja yhteystiedot</w:t>
      </w:r>
      <w:r w:rsidR="003E3691" w:rsidRPr="004E1159">
        <w:rPr>
          <w:rFonts w:eastAsia="Calibri" w:cs="Arial"/>
          <w:b/>
          <w:bCs/>
          <w:sz w:val="44"/>
          <w:szCs w:val="44"/>
        </w:rPr>
        <w:t xml:space="preserve"> </w:t>
      </w:r>
    </w:p>
    <w:p w14:paraId="36A042DE" w14:textId="460F9936" w:rsidR="00D85BA4" w:rsidRPr="004E1159" w:rsidRDefault="00F22FBC" w:rsidP="00454196">
      <w:pPr>
        <w:tabs>
          <w:tab w:val="left" w:pos="2552"/>
        </w:tabs>
        <w:spacing w:after="160" w:line="256" w:lineRule="auto"/>
        <w:rPr>
          <w:rFonts w:eastAsia="Calibri" w:cs="Arial"/>
          <w:b/>
          <w:bCs/>
          <w:sz w:val="44"/>
          <w:szCs w:val="44"/>
        </w:rPr>
      </w:pPr>
      <w:r w:rsidRPr="004E1159">
        <w:rPr>
          <w:rFonts w:eastAsia="Calibri" w:cs="Arial"/>
          <w:b/>
          <w:bCs/>
          <w:sz w:val="44"/>
          <w:szCs w:val="44"/>
        </w:rPr>
        <w:t>2024–2027</w:t>
      </w:r>
    </w:p>
    <w:p w14:paraId="211B6798" w14:textId="77777777" w:rsidR="00D85BA4" w:rsidRDefault="00D85BA4" w:rsidP="00D85BA4">
      <w:pPr>
        <w:jc w:val="both"/>
        <w:rPr>
          <w:rFonts w:ascii="Calibri" w:eastAsia="Calibri" w:hAnsi="Calibri" w:cs="Times New Roman"/>
          <w:b/>
          <w:bCs/>
          <w:sz w:val="44"/>
          <w:szCs w:val="44"/>
        </w:rPr>
      </w:pPr>
    </w:p>
    <w:p w14:paraId="6A56C29F" w14:textId="77777777" w:rsidR="005E6ADF" w:rsidRDefault="005E6ADF" w:rsidP="00D85BA4">
      <w:pPr>
        <w:jc w:val="both"/>
        <w:rPr>
          <w:rFonts w:cs="Arial"/>
          <w:sz w:val="28"/>
          <w:szCs w:val="28"/>
        </w:rPr>
      </w:pPr>
    </w:p>
    <w:p w14:paraId="2BF2D211" w14:textId="77777777" w:rsidR="00863B18" w:rsidRDefault="00863B18" w:rsidP="00863B18">
      <w:pPr>
        <w:rPr>
          <w:rFonts w:cs="Arial"/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402"/>
        <w:gridCol w:w="4253"/>
      </w:tblGrid>
      <w:tr w:rsidR="00E42ED8" w:rsidRPr="003E3691" w14:paraId="721C2DB4" w14:textId="77777777" w:rsidTr="003E3691">
        <w:trPr>
          <w:trHeight w:val="110"/>
        </w:trPr>
        <w:tc>
          <w:tcPr>
            <w:tcW w:w="2830" w:type="dxa"/>
          </w:tcPr>
          <w:p w14:paraId="10EE399C" w14:textId="77777777" w:rsidR="00E42ED8" w:rsidRPr="003E3691" w:rsidRDefault="00E42ED8" w:rsidP="00454196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b/>
                <w:bCs/>
                <w:sz w:val="22"/>
                <w:szCs w:val="22"/>
              </w:rPr>
              <w:t xml:space="preserve">Nimi ja tehtävä </w:t>
            </w:r>
          </w:p>
        </w:tc>
        <w:tc>
          <w:tcPr>
            <w:tcW w:w="3402" w:type="dxa"/>
          </w:tcPr>
          <w:p w14:paraId="1E24E074" w14:textId="77777777" w:rsidR="00E42ED8" w:rsidRPr="003E3691" w:rsidRDefault="00E42ED8" w:rsidP="00454196">
            <w:pPr>
              <w:ind w:right="-109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b/>
                <w:bCs/>
                <w:sz w:val="22"/>
                <w:szCs w:val="22"/>
              </w:rPr>
              <w:t xml:space="preserve">Luottamusmiesalue </w:t>
            </w:r>
          </w:p>
        </w:tc>
        <w:tc>
          <w:tcPr>
            <w:tcW w:w="4253" w:type="dxa"/>
          </w:tcPr>
          <w:p w14:paraId="07C38043" w14:textId="35FEE4CE" w:rsidR="00E42ED8" w:rsidRPr="003E3691" w:rsidRDefault="003E3691" w:rsidP="00454196">
            <w:pPr>
              <w:ind w:right="2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Y</w:t>
            </w:r>
            <w:r w:rsidR="00E42ED8" w:rsidRPr="003E3691">
              <w:rPr>
                <w:rFonts w:cs="Arial"/>
                <w:b/>
                <w:bCs/>
                <w:sz w:val="22"/>
                <w:szCs w:val="22"/>
              </w:rPr>
              <w:t xml:space="preserve">hteystiedot </w:t>
            </w:r>
          </w:p>
        </w:tc>
      </w:tr>
      <w:tr w:rsidR="00F22FBC" w:rsidRPr="003E3691" w14:paraId="43106581" w14:textId="77777777" w:rsidTr="003E3691">
        <w:trPr>
          <w:trHeight w:val="110"/>
        </w:trPr>
        <w:tc>
          <w:tcPr>
            <w:tcW w:w="2830" w:type="dxa"/>
          </w:tcPr>
          <w:p w14:paraId="52600956" w14:textId="77777777" w:rsidR="00F22FBC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Nea Ruhanen</w:t>
            </w:r>
          </w:p>
          <w:p w14:paraId="6ED55742" w14:textId="27F29CCC" w:rsidR="00F22FBC" w:rsidRPr="00261DD8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pääluottamusmies</w:t>
            </w:r>
          </w:p>
        </w:tc>
        <w:tc>
          <w:tcPr>
            <w:tcW w:w="3402" w:type="dxa"/>
          </w:tcPr>
          <w:p w14:paraId="098166C2" w14:textId="065E8E59" w:rsidR="00F22FBC" w:rsidRPr="003E3691" w:rsidRDefault="00F22FBC" w:rsidP="00F22FBC">
            <w:pPr>
              <w:ind w:right="-109"/>
              <w:rPr>
                <w:rFonts w:cs="Arial"/>
                <w:b/>
                <w:bCs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Pohjoinen alue (pois lukien Pielavesi ja Keitele), kaikki palvelut</w:t>
            </w:r>
            <w:r>
              <w:rPr>
                <w:rFonts w:cs="Arial"/>
                <w:sz w:val="22"/>
                <w:szCs w:val="22"/>
              </w:rPr>
              <w:t xml:space="preserve"> ja akuuttisijaisvälitys.</w:t>
            </w:r>
          </w:p>
        </w:tc>
        <w:tc>
          <w:tcPr>
            <w:tcW w:w="4253" w:type="dxa"/>
          </w:tcPr>
          <w:p w14:paraId="444FC39E" w14:textId="7487B0E4" w:rsidR="00F22FBC" w:rsidRDefault="00F22FBC" w:rsidP="00F22FBC">
            <w:pPr>
              <w:ind w:right="260"/>
              <w:rPr>
                <w:rFonts w:cs="Arial"/>
                <w:b/>
                <w:bCs/>
                <w:sz w:val="22"/>
                <w:szCs w:val="22"/>
              </w:rPr>
            </w:pPr>
            <w:hyperlink r:id="rId10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nea.ruhanen@pshyvinvointialue.fi</w:t>
              </w:r>
            </w:hyperlink>
            <w:r w:rsidRPr="003E3691">
              <w:rPr>
                <w:rFonts w:cs="Arial"/>
                <w:sz w:val="22"/>
                <w:szCs w:val="22"/>
              </w:rPr>
              <w:t xml:space="preserve"> Puhelin 040 712 6962</w:t>
            </w:r>
          </w:p>
        </w:tc>
      </w:tr>
      <w:tr w:rsidR="00F22FBC" w:rsidRPr="003E3691" w14:paraId="3BCD411A" w14:textId="77777777" w:rsidTr="003E3691">
        <w:trPr>
          <w:trHeight w:val="110"/>
        </w:trPr>
        <w:tc>
          <w:tcPr>
            <w:tcW w:w="2830" w:type="dxa"/>
          </w:tcPr>
          <w:p w14:paraId="17AD644B" w14:textId="1BDAC487" w:rsidR="00F22FBC" w:rsidRPr="003E3691" w:rsidRDefault="00F22FBC" w:rsidP="00F22FBC">
            <w:pPr>
              <w:ind w:right="260"/>
              <w:rPr>
                <w:rFonts w:cs="Arial"/>
                <w:b/>
                <w:bCs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Saana Rantonen, varapääluottamusmies</w:t>
            </w:r>
          </w:p>
        </w:tc>
        <w:tc>
          <w:tcPr>
            <w:tcW w:w="3402" w:type="dxa"/>
          </w:tcPr>
          <w:p w14:paraId="32B22345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Keskinen alue, erityispalvelujen kuvantaminen ja kuntoutus. Siilinjärvi, Pielavesi ja Maaninka</w:t>
            </w:r>
            <w:r>
              <w:rPr>
                <w:rFonts w:cs="Arial"/>
                <w:sz w:val="22"/>
                <w:szCs w:val="22"/>
              </w:rPr>
              <w:t>, kaikki palvelut.</w:t>
            </w:r>
            <w:r w:rsidRPr="003E3691">
              <w:rPr>
                <w:rFonts w:cs="Arial"/>
                <w:sz w:val="22"/>
                <w:szCs w:val="22"/>
              </w:rPr>
              <w:t xml:space="preserve"> </w:t>
            </w:r>
          </w:p>
          <w:p w14:paraId="71ED5966" w14:textId="76FFD8B1" w:rsidR="00F22FBC" w:rsidRPr="003E3691" w:rsidRDefault="00F22FBC" w:rsidP="00F22FBC">
            <w:pPr>
              <w:ind w:right="-109"/>
              <w:rPr>
                <w:rFonts w:cs="Arial"/>
                <w:b/>
                <w:bCs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Nea Ruhasen ja Katri Mäkipanulan vara</w:t>
            </w:r>
          </w:p>
        </w:tc>
        <w:tc>
          <w:tcPr>
            <w:tcW w:w="4253" w:type="dxa"/>
          </w:tcPr>
          <w:p w14:paraId="398B9B30" w14:textId="5028FB35" w:rsidR="00F22FBC" w:rsidRDefault="00F22FBC" w:rsidP="00F22FBC">
            <w:pPr>
              <w:ind w:right="260"/>
              <w:rPr>
                <w:rFonts w:cs="Arial"/>
                <w:b/>
                <w:bCs/>
                <w:sz w:val="22"/>
                <w:szCs w:val="22"/>
              </w:rPr>
            </w:pPr>
            <w:hyperlink r:id="rId11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saana.rantonen@pshyvinvointialue.fi</w:t>
              </w:r>
            </w:hyperlink>
            <w:r w:rsidRPr="003E3691">
              <w:rPr>
                <w:rFonts w:cs="Arial"/>
                <w:sz w:val="22"/>
                <w:szCs w:val="22"/>
              </w:rPr>
              <w:t xml:space="preserve"> Puhelin 044 718 1026</w:t>
            </w:r>
          </w:p>
        </w:tc>
      </w:tr>
      <w:tr w:rsidR="00F22FBC" w:rsidRPr="003E3691" w14:paraId="3E1366E2" w14:textId="77777777" w:rsidTr="003E3691">
        <w:trPr>
          <w:trHeight w:val="545"/>
        </w:trPr>
        <w:tc>
          <w:tcPr>
            <w:tcW w:w="2830" w:type="dxa"/>
          </w:tcPr>
          <w:p w14:paraId="3E124867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Sami Häikiö, koordinoiva pääluottamusmies</w:t>
            </w:r>
          </w:p>
        </w:tc>
        <w:tc>
          <w:tcPr>
            <w:tcW w:w="3402" w:type="dxa"/>
          </w:tcPr>
          <w:p w14:paraId="5E70748D" w14:textId="1EA9DD56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Keskinen alue, erityispalvelut</w:t>
            </w:r>
            <w:r>
              <w:rPr>
                <w:rFonts w:cs="Arial"/>
                <w:sz w:val="22"/>
                <w:szCs w:val="22"/>
              </w:rPr>
              <w:t>:</w:t>
            </w:r>
            <w:r w:rsidRPr="003E3691">
              <w:rPr>
                <w:rFonts w:cs="Arial"/>
                <w:sz w:val="22"/>
                <w:szCs w:val="22"/>
              </w:rPr>
              <w:t xml:space="preserve"> operatiivinen keskus, ent. Vaalijalan keskisen alueen yksiköt ja </w:t>
            </w:r>
            <w:r>
              <w:rPr>
                <w:rFonts w:cs="Arial"/>
                <w:sz w:val="22"/>
                <w:szCs w:val="22"/>
              </w:rPr>
              <w:t>akuuttisijaisvälitys</w:t>
            </w:r>
            <w:r w:rsidRPr="003E3691">
              <w:rPr>
                <w:rFonts w:cs="Arial"/>
                <w:sz w:val="22"/>
                <w:szCs w:val="22"/>
              </w:rPr>
              <w:t xml:space="preserve"> KYS kampus.</w:t>
            </w:r>
          </w:p>
        </w:tc>
        <w:tc>
          <w:tcPr>
            <w:tcW w:w="4253" w:type="dxa"/>
          </w:tcPr>
          <w:p w14:paraId="1B343CF6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hyperlink r:id="rId12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sami.haikio@pshyvinvointialue.fi</w:t>
              </w:r>
            </w:hyperlink>
            <w:r w:rsidRPr="003E3691">
              <w:rPr>
                <w:rFonts w:cs="Arial"/>
                <w:sz w:val="22"/>
                <w:szCs w:val="22"/>
              </w:rPr>
              <w:t xml:space="preserve"> Puhelin 044 717 9769 </w:t>
            </w:r>
          </w:p>
        </w:tc>
      </w:tr>
      <w:tr w:rsidR="00F22FBC" w:rsidRPr="003E3691" w14:paraId="57AEBE7C" w14:textId="77777777" w:rsidTr="003E3691">
        <w:trPr>
          <w:trHeight w:val="545"/>
        </w:trPr>
        <w:tc>
          <w:tcPr>
            <w:tcW w:w="2830" w:type="dxa"/>
          </w:tcPr>
          <w:p w14:paraId="095ECAD1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Katri Mäkipanula, pääluottamusmies</w:t>
            </w:r>
          </w:p>
        </w:tc>
        <w:tc>
          <w:tcPr>
            <w:tcW w:w="3402" w:type="dxa"/>
          </w:tcPr>
          <w:p w14:paraId="149757D2" w14:textId="0414184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Keskinen alue, erityispalvelut</w:t>
            </w:r>
            <w:r>
              <w:rPr>
                <w:rFonts w:cs="Arial"/>
                <w:sz w:val="22"/>
                <w:szCs w:val="22"/>
              </w:rPr>
              <w:t>:</w:t>
            </w:r>
            <w:r w:rsidRPr="003E3691">
              <w:rPr>
                <w:rFonts w:cs="Arial"/>
                <w:sz w:val="22"/>
                <w:szCs w:val="22"/>
              </w:rPr>
              <w:t xml:space="preserve"> lääkinnällisten palvelujen keskus, ydinyksiköt, sihteeripalvelut ja kaikkien palveluiden esihenkilöt.</w:t>
            </w:r>
          </w:p>
        </w:tc>
        <w:tc>
          <w:tcPr>
            <w:tcW w:w="4253" w:type="dxa"/>
          </w:tcPr>
          <w:p w14:paraId="0D10C6FE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hyperlink r:id="rId13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katri.makipanula@pshyvinvointialue.fi</w:t>
              </w:r>
            </w:hyperlink>
            <w:r w:rsidRPr="003E3691">
              <w:rPr>
                <w:rFonts w:cs="Arial"/>
                <w:sz w:val="22"/>
                <w:szCs w:val="22"/>
              </w:rPr>
              <w:t xml:space="preserve"> Puhelin 044 717 6831</w:t>
            </w:r>
          </w:p>
        </w:tc>
      </w:tr>
      <w:tr w:rsidR="00F22FBC" w:rsidRPr="003E3691" w14:paraId="7E46B12C" w14:textId="77777777" w:rsidTr="003E3691">
        <w:trPr>
          <w:trHeight w:val="545"/>
        </w:trPr>
        <w:tc>
          <w:tcPr>
            <w:tcW w:w="2830" w:type="dxa"/>
          </w:tcPr>
          <w:p w14:paraId="65CE8E6F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Nea Tolvanen, pääluottamusmies</w:t>
            </w:r>
          </w:p>
        </w:tc>
        <w:tc>
          <w:tcPr>
            <w:tcW w:w="3402" w:type="dxa"/>
          </w:tcPr>
          <w:p w14:paraId="403B2E09" w14:textId="181DC86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Akuutti. Keskinen alue, erityispalvelut: mielenterveys ja hyvinvointi.</w:t>
            </w:r>
          </w:p>
        </w:tc>
        <w:tc>
          <w:tcPr>
            <w:tcW w:w="4253" w:type="dxa"/>
          </w:tcPr>
          <w:p w14:paraId="3961F6D2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hyperlink r:id="rId14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nea.tolvanen@pshyvinvointialue.fi</w:t>
              </w:r>
            </w:hyperlink>
            <w:r w:rsidRPr="003E3691">
              <w:rPr>
                <w:rFonts w:cs="Arial"/>
                <w:sz w:val="22"/>
                <w:szCs w:val="22"/>
              </w:rPr>
              <w:t xml:space="preserve">  Puhelin 044 711 3778</w:t>
            </w:r>
          </w:p>
        </w:tc>
      </w:tr>
      <w:tr w:rsidR="00F22FBC" w:rsidRPr="003E3691" w14:paraId="325607AD" w14:textId="77777777" w:rsidTr="003E3691">
        <w:trPr>
          <w:trHeight w:val="255"/>
        </w:trPr>
        <w:tc>
          <w:tcPr>
            <w:tcW w:w="2830" w:type="dxa"/>
          </w:tcPr>
          <w:p w14:paraId="7907F1D9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 xml:space="preserve">Marita Koskinen, pääluottamusmies </w:t>
            </w:r>
          </w:p>
        </w:tc>
        <w:tc>
          <w:tcPr>
            <w:tcW w:w="3402" w:type="dxa"/>
          </w:tcPr>
          <w:p w14:paraId="40D5FE41" w14:textId="759CF78B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Keskinen alue, perusterveydenhuolto (pois lukien Siilinjärvi ja Maaninka)</w:t>
            </w:r>
            <w:r>
              <w:rPr>
                <w:rFonts w:cs="Arial"/>
                <w:sz w:val="22"/>
                <w:szCs w:val="22"/>
              </w:rPr>
              <w:t xml:space="preserve"> ja akuuttisijaisvälitys</w:t>
            </w:r>
            <w:r w:rsidRPr="003E3691">
              <w:rPr>
                <w:rFonts w:cs="Arial"/>
                <w:sz w:val="22"/>
                <w:szCs w:val="22"/>
              </w:rPr>
              <w:t>. PELA.</w:t>
            </w:r>
          </w:p>
        </w:tc>
        <w:tc>
          <w:tcPr>
            <w:tcW w:w="4253" w:type="dxa"/>
          </w:tcPr>
          <w:p w14:paraId="6C87D728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hyperlink r:id="rId15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marita.koskinen@pshyvinvointialue.fi</w:t>
              </w:r>
            </w:hyperlink>
            <w:r w:rsidRPr="003E3691">
              <w:rPr>
                <w:rFonts w:cs="Arial"/>
                <w:sz w:val="22"/>
                <w:szCs w:val="22"/>
              </w:rPr>
              <w:t xml:space="preserve">  Puhelin 044 718 6781 </w:t>
            </w:r>
          </w:p>
        </w:tc>
      </w:tr>
      <w:tr w:rsidR="00F22FBC" w:rsidRPr="003E3691" w14:paraId="5BA7D5BC" w14:textId="77777777" w:rsidTr="003E3691">
        <w:trPr>
          <w:trHeight w:val="255"/>
        </w:trPr>
        <w:tc>
          <w:tcPr>
            <w:tcW w:w="2830" w:type="dxa"/>
          </w:tcPr>
          <w:p w14:paraId="2971524A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Irja Kuosmanen, pääluottamusmies</w:t>
            </w:r>
          </w:p>
        </w:tc>
        <w:tc>
          <w:tcPr>
            <w:tcW w:w="3402" w:type="dxa"/>
          </w:tcPr>
          <w:p w14:paraId="7B6E9D92" w14:textId="21D17E64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Eteläinen alue sekä Keitele, kaikki palvelut</w:t>
            </w:r>
            <w:r>
              <w:rPr>
                <w:rFonts w:cs="Arial"/>
                <w:sz w:val="22"/>
                <w:szCs w:val="22"/>
              </w:rPr>
              <w:t xml:space="preserve"> ja akuuttisijaisvälitys sekä</w:t>
            </w:r>
            <w:r w:rsidRPr="003E3691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</w:t>
            </w:r>
            <w:r w:rsidRPr="003E3691">
              <w:rPr>
                <w:rFonts w:cs="Arial"/>
                <w:sz w:val="22"/>
                <w:szCs w:val="22"/>
              </w:rPr>
              <w:t>nt. Vaalijalan Joroisen ja Varkauden yksiköt.</w:t>
            </w:r>
          </w:p>
        </w:tc>
        <w:tc>
          <w:tcPr>
            <w:tcW w:w="4253" w:type="dxa"/>
          </w:tcPr>
          <w:p w14:paraId="5D9FEF2F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hyperlink r:id="rId16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irja.kuosmanen@pshyvinvointialue.fi</w:t>
              </w:r>
            </w:hyperlink>
            <w:r w:rsidRPr="003E3691">
              <w:rPr>
                <w:rFonts w:cs="Arial"/>
                <w:sz w:val="22"/>
                <w:szCs w:val="22"/>
              </w:rPr>
              <w:t xml:space="preserve"> Puhelin 044 743 6307</w:t>
            </w:r>
          </w:p>
        </w:tc>
      </w:tr>
      <w:tr w:rsidR="00F22FBC" w:rsidRPr="003E3691" w14:paraId="794DD78E" w14:textId="77777777" w:rsidTr="003E3691">
        <w:trPr>
          <w:trHeight w:val="544"/>
        </w:trPr>
        <w:tc>
          <w:tcPr>
            <w:tcW w:w="2830" w:type="dxa"/>
          </w:tcPr>
          <w:p w14:paraId="12C53843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 xml:space="preserve">Heli Seppänen, varapääluottamusmies </w:t>
            </w:r>
          </w:p>
        </w:tc>
        <w:tc>
          <w:tcPr>
            <w:tcW w:w="3402" w:type="dxa"/>
          </w:tcPr>
          <w:p w14:paraId="330C1272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Keskinen alue, ikääntyneiden palvelut.</w:t>
            </w:r>
          </w:p>
          <w:p w14:paraId="712C6A6A" w14:textId="6B58F2C0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 xml:space="preserve">Marita Koskisen vara </w:t>
            </w:r>
          </w:p>
        </w:tc>
        <w:tc>
          <w:tcPr>
            <w:tcW w:w="4253" w:type="dxa"/>
          </w:tcPr>
          <w:p w14:paraId="4FFB5DE4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hyperlink r:id="rId17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heli.seppanen@pshyvinvointialue.fi</w:t>
              </w:r>
            </w:hyperlink>
            <w:r w:rsidRPr="003E3691">
              <w:rPr>
                <w:rFonts w:cs="Arial"/>
                <w:sz w:val="22"/>
                <w:szCs w:val="22"/>
              </w:rPr>
              <w:t xml:space="preserve">  Puhelin 044 718 6744 </w:t>
            </w:r>
          </w:p>
        </w:tc>
      </w:tr>
      <w:tr w:rsidR="00F22FBC" w:rsidRPr="003E3691" w14:paraId="5DFA105E" w14:textId="77777777" w:rsidTr="003E3691">
        <w:trPr>
          <w:trHeight w:val="255"/>
        </w:trPr>
        <w:tc>
          <w:tcPr>
            <w:tcW w:w="2830" w:type="dxa"/>
          </w:tcPr>
          <w:p w14:paraId="3A5359B9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 xml:space="preserve">Jani Ruuskanen, varapääluottamusmies </w:t>
            </w:r>
          </w:p>
        </w:tc>
        <w:tc>
          <w:tcPr>
            <w:tcW w:w="3402" w:type="dxa"/>
          </w:tcPr>
          <w:p w14:paraId="3ECF9084" w14:textId="77777777" w:rsidR="00F22FBC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Keskinen alue, erityispalvelut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14:paraId="2AA5E0DB" w14:textId="10DB0EB3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heräämö ja leikkaussalit.</w:t>
            </w:r>
          </w:p>
          <w:p w14:paraId="38AFF273" w14:textId="4E65A802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 xml:space="preserve">Sami Häikiön vara </w:t>
            </w:r>
          </w:p>
        </w:tc>
        <w:tc>
          <w:tcPr>
            <w:tcW w:w="4253" w:type="dxa"/>
          </w:tcPr>
          <w:p w14:paraId="1D1F7E3F" w14:textId="2E96252D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hyperlink r:id="rId18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jani.ruuskanen@pshyvinvointialue.fi</w:t>
              </w:r>
            </w:hyperlink>
          </w:p>
          <w:p w14:paraId="50F4E4CB" w14:textId="2FDF3CB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Puhelin 044 717 2816</w:t>
            </w:r>
          </w:p>
        </w:tc>
      </w:tr>
      <w:tr w:rsidR="00F22FBC" w:rsidRPr="003E3691" w14:paraId="3981A761" w14:textId="77777777" w:rsidTr="003E3691">
        <w:trPr>
          <w:trHeight w:val="545"/>
        </w:trPr>
        <w:tc>
          <w:tcPr>
            <w:tcW w:w="2830" w:type="dxa"/>
          </w:tcPr>
          <w:p w14:paraId="5D52D112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 xml:space="preserve">Tiina Kaija, varapääluottamusmies </w:t>
            </w:r>
          </w:p>
        </w:tc>
        <w:tc>
          <w:tcPr>
            <w:tcW w:w="3402" w:type="dxa"/>
          </w:tcPr>
          <w:p w14:paraId="4D2B8118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Keskinen alue, erityispalvelut: lasten psykiatria, mielenterveys ja hyvinvointi.</w:t>
            </w:r>
          </w:p>
          <w:p w14:paraId="19046298" w14:textId="2CEB4319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 xml:space="preserve">Nea Tolvasen vara. </w:t>
            </w:r>
          </w:p>
        </w:tc>
        <w:tc>
          <w:tcPr>
            <w:tcW w:w="4253" w:type="dxa"/>
          </w:tcPr>
          <w:p w14:paraId="26D796C6" w14:textId="56CB067D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hyperlink r:id="rId19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tiina.kaija@pshyvinvointialue.fi</w:t>
              </w:r>
            </w:hyperlink>
          </w:p>
          <w:p w14:paraId="584711C5" w14:textId="22290CDA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Puhelin 044 461 0579</w:t>
            </w:r>
          </w:p>
        </w:tc>
      </w:tr>
      <w:tr w:rsidR="00F22FBC" w:rsidRPr="003E3691" w14:paraId="63E5679A" w14:textId="77777777" w:rsidTr="003E3691">
        <w:trPr>
          <w:trHeight w:val="254"/>
        </w:trPr>
        <w:tc>
          <w:tcPr>
            <w:tcW w:w="2830" w:type="dxa"/>
          </w:tcPr>
          <w:p w14:paraId="3DFF14E5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lastRenderedPageBreak/>
              <w:t xml:space="preserve">Tero Pyykönen, varapääluottamusmies </w:t>
            </w:r>
          </w:p>
        </w:tc>
        <w:tc>
          <w:tcPr>
            <w:tcW w:w="3402" w:type="dxa"/>
          </w:tcPr>
          <w:p w14:paraId="7DD17B2A" w14:textId="6125BB5D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Eteläinen alue</w:t>
            </w:r>
            <w:r>
              <w:rPr>
                <w:rFonts w:cs="Arial"/>
                <w:sz w:val="22"/>
                <w:szCs w:val="22"/>
              </w:rPr>
              <w:t xml:space="preserve"> sekä Keitele</w:t>
            </w:r>
            <w:r w:rsidRPr="003E3691">
              <w:rPr>
                <w:rFonts w:cs="Arial"/>
                <w:sz w:val="22"/>
                <w:szCs w:val="22"/>
              </w:rPr>
              <w:t>, kaikki palvelut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686F02A0" w14:textId="77777777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 xml:space="preserve">Irja Kuosmasen vara </w:t>
            </w:r>
          </w:p>
        </w:tc>
        <w:tc>
          <w:tcPr>
            <w:tcW w:w="4253" w:type="dxa"/>
          </w:tcPr>
          <w:p w14:paraId="29FCBDBE" w14:textId="379ABA5A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hyperlink r:id="rId20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tero.pyykonen@pshyvinvointialue.fi</w:t>
              </w:r>
            </w:hyperlink>
          </w:p>
          <w:p w14:paraId="05C4A472" w14:textId="655C88E6" w:rsidR="00F22FBC" w:rsidRPr="003E3691" w:rsidRDefault="00F22FBC" w:rsidP="00F22FBC">
            <w:pPr>
              <w:ind w:right="260"/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Puhelin 044 461 0209</w:t>
            </w:r>
          </w:p>
        </w:tc>
      </w:tr>
      <w:tr w:rsidR="00F22FBC" w:rsidRPr="003E3691" w14:paraId="613D8AE4" w14:textId="77777777" w:rsidTr="003E3691">
        <w:trPr>
          <w:trHeight w:val="544"/>
        </w:trPr>
        <w:tc>
          <w:tcPr>
            <w:tcW w:w="2830" w:type="dxa"/>
          </w:tcPr>
          <w:p w14:paraId="4104A393" w14:textId="77777777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 xml:space="preserve">Paula Voutilainen, luottamusmies </w:t>
            </w:r>
          </w:p>
        </w:tc>
        <w:tc>
          <w:tcPr>
            <w:tcW w:w="3402" w:type="dxa"/>
          </w:tcPr>
          <w:p w14:paraId="6A041A7D" w14:textId="5879DEE9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 xml:space="preserve">Tuusniemen vuodeosasto </w:t>
            </w:r>
          </w:p>
        </w:tc>
        <w:tc>
          <w:tcPr>
            <w:tcW w:w="4253" w:type="dxa"/>
          </w:tcPr>
          <w:p w14:paraId="3A791051" w14:textId="77777777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  <w:hyperlink r:id="rId21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paula.voutilainen@pshyvinvointialue.fi</w:t>
              </w:r>
            </w:hyperlink>
            <w:r w:rsidRPr="003E3691">
              <w:rPr>
                <w:rFonts w:cs="Arial"/>
                <w:sz w:val="22"/>
                <w:szCs w:val="22"/>
              </w:rPr>
              <w:t xml:space="preserve"> </w:t>
            </w:r>
          </w:p>
          <w:p w14:paraId="5173C446" w14:textId="77777777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</w:p>
        </w:tc>
      </w:tr>
      <w:tr w:rsidR="00F22FBC" w:rsidRPr="003E3691" w14:paraId="5983415A" w14:textId="77777777" w:rsidTr="003E3691">
        <w:trPr>
          <w:trHeight w:val="255"/>
        </w:trPr>
        <w:tc>
          <w:tcPr>
            <w:tcW w:w="2830" w:type="dxa"/>
          </w:tcPr>
          <w:p w14:paraId="11064863" w14:textId="77777777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Matti Saukkonen, luottamusmies</w:t>
            </w:r>
          </w:p>
        </w:tc>
        <w:tc>
          <w:tcPr>
            <w:tcW w:w="3402" w:type="dxa"/>
          </w:tcPr>
          <w:p w14:paraId="436C833C" w14:textId="77777777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>Kuopion pääterveysasema, lääkäri- ja hoitajapalvelut</w:t>
            </w:r>
          </w:p>
          <w:p w14:paraId="3913C599" w14:textId="77777777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6904AEF" w14:textId="77777777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  <w:hyperlink r:id="rId22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matti.saukkonen@pshyvinvointialue.fi</w:t>
              </w:r>
            </w:hyperlink>
          </w:p>
          <w:p w14:paraId="28979030" w14:textId="77777777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</w:p>
        </w:tc>
      </w:tr>
      <w:tr w:rsidR="00F22FBC" w:rsidRPr="003E3691" w14:paraId="6A0B2C1B" w14:textId="77777777" w:rsidTr="003E3691">
        <w:trPr>
          <w:trHeight w:val="255"/>
        </w:trPr>
        <w:tc>
          <w:tcPr>
            <w:tcW w:w="2830" w:type="dxa"/>
          </w:tcPr>
          <w:p w14:paraId="1B6EF137" w14:textId="77777777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 xml:space="preserve">Minna Luiro, luottamusmies </w:t>
            </w:r>
          </w:p>
        </w:tc>
        <w:tc>
          <w:tcPr>
            <w:tcW w:w="3402" w:type="dxa"/>
          </w:tcPr>
          <w:p w14:paraId="0A288474" w14:textId="77777777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  <w:r w:rsidRPr="003E3691">
              <w:rPr>
                <w:rFonts w:cs="Arial"/>
                <w:sz w:val="22"/>
                <w:szCs w:val="22"/>
              </w:rPr>
              <w:t xml:space="preserve">Perhetukikoti Kinnula, Varkaus </w:t>
            </w:r>
          </w:p>
        </w:tc>
        <w:tc>
          <w:tcPr>
            <w:tcW w:w="4253" w:type="dxa"/>
          </w:tcPr>
          <w:p w14:paraId="4F6E15D4" w14:textId="77777777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  <w:hyperlink r:id="rId23" w:history="1">
              <w:r w:rsidRPr="003E3691">
                <w:rPr>
                  <w:rStyle w:val="Hyperlinkki"/>
                  <w:rFonts w:cs="Arial"/>
                  <w:sz w:val="22"/>
                  <w:szCs w:val="22"/>
                </w:rPr>
                <w:t>minna.luiro@pshyvinvointialue.fi</w:t>
              </w:r>
            </w:hyperlink>
          </w:p>
          <w:p w14:paraId="4D484EFD" w14:textId="77777777" w:rsidR="00F22FBC" w:rsidRPr="003E3691" w:rsidRDefault="00F22FBC" w:rsidP="00F22FBC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9A7ECBD" w14:textId="77777777" w:rsidR="00E42ED8" w:rsidRDefault="00E42ED8" w:rsidP="00E42ED8"/>
    <w:p w14:paraId="460C4883" w14:textId="650ADFDF" w:rsidR="00894089" w:rsidRDefault="00894089" w:rsidP="00E42ED8">
      <w:pPr>
        <w:ind w:right="-510"/>
        <w:rPr>
          <w:rFonts w:cs="Arial"/>
          <w:sz w:val="28"/>
          <w:szCs w:val="28"/>
        </w:rPr>
      </w:pPr>
    </w:p>
    <w:p w14:paraId="79764AD5" w14:textId="77777777" w:rsidR="003E3691" w:rsidRDefault="003E3691" w:rsidP="00E42ED8">
      <w:pPr>
        <w:ind w:right="-510"/>
        <w:rPr>
          <w:rFonts w:cs="Arial"/>
          <w:sz w:val="28"/>
          <w:szCs w:val="28"/>
        </w:rPr>
      </w:pPr>
    </w:p>
    <w:p w14:paraId="3384C946" w14:textId="05FDECE9" w:rsidR="003E3691" w:rsidRPr="00894089" w:rsidRDefault="003E3691" w:rsidP="00E42ED8">
      <w:pPr>
        <w:ind w:right="-51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Jos sinulla on epäselvyyttä luottamusmiehestäsi, ota yhteys keneen luottamusmieheen tahansa. Ohjaamme sinut oikealle henkilölle.</w:t>
      </w:r>
    </w:p>
    <w:sectPr w:rsidR="003E3691" w:rsidRPr="00894089" w:rsidSect="00E42ED8">
      <w:headerReference w:type="default" r:id="rId24"/>
      <w:footerReference w:type="default" r:id="rId25"/>
      <w:pgSz w:w="11906" w:h="16838"/>
      <w:pgMar w:top="720" w:right="720" w:bottom="720" w:left="720" w:header="9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6834" w14:textId="77777777" w:rsidR="00FA0C95" w:rsidRDefault="00FA0C95" w:rsidP="007759E4">
      <w:r>
        <w:separator/>
      </w:r>
    </w:p>
  </w:endnote>
  <w:endnote w:type="continuationSeparator" w:id="0">
    <w:p w14:paraId="3E9365A4" w14:textId="77777777" w:rsidR="00FA0C95" w:rsidRDefault="00FA0C95" w:rsidP="0077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2754" w14:textId="77777777" w:rsidR="005E2E56" w:rsidRPr="00D85BA4" w:rsidRDefault="005E2E56" w:rsidP="00ED5BF5">
    <w:pPr>
      <w:pStyle w:val="Alatunniste"/>
      <w:ind w:left="-567"/>
      <w:rPr>
        <w:b/>
        <w:bCs/>
        <w:color w:val="000000"/>
        <w:sz w:val="16"/>
        <w:szCs w:val="16"/>
      </w:rPr>
    </w:pPr>
    <w:r w:rsidRPr="00D85BA4">
      <w:rPr>
        <w:b/>
        <w:bCs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98C2B7" wp14:editId="3E72BFA5">
              <wp:simplePos x="0" y="0"/>
              <wp:positionH relativeFrom="column">
                <wp:posOffset>-346075</wp:posOffset>
              </wp:positionH>
              <wp:positionV relativeFrom="paragraph">
                <wp:posOffset>-167484</wp:posOffset>
              </wp:positionV>
              <wp:extent cx="5763718" cy="0"/>
              <wp:effectExtent l="0" t="0" r="1524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718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f3a597 [3208]" strokeweight=".5pt" from="-27.25pt,-13.2pt" to="426.6pt,-13.2pt" w14:anchorId="3C4315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">
              <v:stroke joinstyle="miter"/>
            </v:line>
          </w:pict>
        </mc:Fallback>
      </mc:AlternateContent>
    </w:r>
    <w:r w:rsidRPr="00D85BA4">
      <w:rPr>
        <w:b/>
        <w:bCs/>
        <w:color w:val="000000"/>
        <w:sz w:val="16"/>
        <w:szCs w:val="16"/>
      </w:rPr>
      <w:t>Tehy ry</w:t>
    </w:r>
  </w:p>
  <w:p w14:paraId="6F91AA30" w14:textId="77777777" w:rsidR="005E2E56" w:rsidRPr="00D85BA4" w:rsidRDefault="005E2E56" w:rsidP="00ED5BF5">
    <w:pPr>
      <w:pStyle w:val="Alatunniste"/>
      <w:ind w:left="-567"/>
      <w:rPr>
        <w:color w:val="000000"/>
        <w:sz w:val="16"/>
        <w:szCs w:val="16"/>
      </w:rPr>
    </w:pPr>
    <w:r w:rsidRPr="00D85BA4">
      <w:rPr>
        <w:color w:val="000000"/>
        <w:sz w:val="16"/>
        <w:szCs w:val="16"/>
      </w:rPr>
      <w:t>Vaihde +358 9 5422 7000</w:t>
    </w:r>
  </w:p>
  <w:p w14:paraId="423AEA20" w14:textId="77777777" w:rsidR="00733687" w:rsidRPr="00D85BA4" w:rsidRDefault="0068711E" w:rsidP="00ED5BF5">
    <w:pPr>
      <w:pStyle w:val="Alatunniste"/>
      <w:ind w:left="-567"/>
      <w:rPr>
        <w:b/>
        <w:bCs/>
        <w:color w:val="000000"/>
        <w:sz w:val="20"/>
        <w:szCs w:val="20"/>
      </w:rPr>
    </w:pPr>
    <w:r w:rsidRPr="00D85BA4">
      <w:rPr>
        <w:color w:val="000000"/>
        <w:sz w:val="16"/>
        <w:szCs w:val="16"/>
      </w:rPr>
      <w:t>Tehy.fi</w:t>
    </w:r>
    <w:r w:rsidR="005E2E56" w:rsidRPr="00D85BA4">
      <w:rPr>
        <w:b/>
        <w:bCs/>
        <w:color w:val="000000"/>
        <w:sz w:val="20"/>
        <w:szCs w:val="20"/>
      </w:rPr>
      <w:tab/>
    </w:r>
    <w:r w:rsidR="005E2E56" w:rsidRPr="00D85BA4">
      <w:rPr>
        <w:b/>
        <w:bCs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2684" w14:textId="77777777" w:rsidR="00FA0C95" w:rsidRDefault="00FA0C95" w:rsidP="007759E4">
      <w:r>
        <w:separator/>
      </w:r>
    </w:p>
  </w:footnote>
  <w:footnote w:type="continuationSeparator" w:id="0">
    <w:p w14:paraId="328579B7" w14:textId="77777777" w:rsidR="00FA0C95" w:rsidRDefault="00FA0C95" w:rsidP="0077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61DF" w14:textId="637E445E" w:rsidR="00284F55" w:rsidRDefault="00284F55" w:rsidP="00ED5BF5">
    <w:pPr>
      <w:pStyle w:val="Yltunniste"/>
      <w:ind w:hanging="567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C540E" wp14:editId="47315BBA">
          <wp:simplePos x="0" y="0"/>
          <wp:positionH relativeFrom="column">
            <wp:posOffset>-346075</wp:posOffset>
          </wp:positionH>
          <wp:positionV relativeFrom="paragraph">
            <wp:posOffset>-222396</wp:posOffset>
          </wp:positionV>
          <wp:extent cx="359764" cy="505373"/>
          <wp:effectExtent l="0" t="0" r="0" b="3175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52" cy="51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TIME \@ "d.M.yyyy" </w:instrText>
    </w:r>
    <w:r>
      <w:rPr>
        <w:sz w:val="18"/>
        <w:szCs w:val="18"/>
      </w:rPr>
      <w:fldChar w:fldCharType="separate"/>
    </w:r>
    <w:r w:rsidR="00261DD8">
      <w:rPr>
        <w:noProof/>
        <w:sz w:val="18"/>
        <w:szCs w:val="18"/>
      </w:rPr>
      <w:t>5.2.2025</w:t>
    </w:r>
    <w:r>
      <w:rPr>
        <w:sz w:val="18"/>
        <w:szCs w:val="18"/>
      </w:rPr>
      <w:fldChar w:fldCharType="end"/>
    </w:r>
  </w:p>
  <w:p w14:paraId="27A1598B" w14:textId="77777777" w:rsidR="0068711E" w:rsidRDefault="0068711E" w:rsidP="00ED5BF5">
    <w:pPr>
      <w:pStyle w:val="Yltunniste"/>
      <w:ind w:hanging="567"/>
      <w:jc w:val="right"/>
      <w:rPr>
        <w:sz w:val="18"/>
        <w:szCs w:val="18"/>
      </w:rPr>
    </w:pPr>
  </w:p>
  <w:p w14:paraId="73F4DF72" w14:textId="77777777" w:rsidR="0068711E" w:rsidRDefault="0068711E" w:rsidP="00ED5BF5">
    <w:pPr>
      <w:pStyle w:val="Yltunniste"/>
      <w:ind w:hanging="567"/>
      <w:jc w:val="right"/>
      <w:rPr>
        <w:sz w:val="18"/>
        <w:szCs w:val="18"/>
      </w:rPr>
    </w:pPr>
  </w:p>
  <w:p w14:paraId="142D00DE" w14:textId="77777777" w:rsidR="0068711E" w:rsidRPr="00D85BA4" w:rsidRDefault="0068711E" w:rsidP="00ED5BF5">
    <w:pPr>
      <w:pStyle w:val="Yltunniste"/>
      <w:ind w:hanging="567"/>
      <w:jc w:val="right"/>
      <w:rPr>
        <w:color w:val="222A35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709A"/>
    <w:multiLevelType w:val="multilevel"/>
    <w:tmpl w:val="3234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00B38"/>
    <w:multiLevelType w:val="hybridMultilevel"/>
    <w:tmpl w:val="7464A5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A4868"/>
    <w:multiLevelType w:val="hybridMultilevel"/>
    <w:tmpl w:val="E95E41B6"/>
    <w:lvl w:ilvl="0" w:tplc="0B0A0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D2F67"/>
    <w:multiLevelType w:val="hybridMultilevel"/>
    <w:tmpl w:val="D6B0B7C8"/>
    <w:lvl w:ilvl="0" w:tplc="46A220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06660"/>
    <w:multiLevelType w:val="hybridMultilevel"/>
    <w:tmpl w:val="9FB8FC54"/>
    <w:lvl w:ilvl="0" w:tplc="0B0A04AC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635758D6"/>
    <w:multiLevelType w:val="hybridMultilevel"/>
    <w:tmpl w:val="84649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07001">
    <w:abstractNumId w:val="5"/>
  </w:num>
  <w:num w:numId="2" w16cid:durableId="1438058340">
    <w:abstractNumId w:val="2"/>
  </w:num>
  <w:num w:numId="3" w16cid:durableId="1095832512">
    <w:abstractNumId w:val="4"/>
  </w:num>
  <w:num w:numId="4" w16cid:durableId="320038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0311239">
    <w:abstractNumId w:val="3"/>
  </w:num>
  <w:num w:numId="6" w16cid:durableId="531847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A3"/>
    <w:rsid w:val="00034A3E"/>
    <w:rsid w:val="00046BA8"/>
    <w:rsid w:val="000B09A1"/>
    <w:rsid w:val="000B54A3"/>
    <w:rsid w:val="000D64CB"/>
    <w:rsid w:val="00131B31"/>
    <w:rsid w:val="00134289"/>
    <w:rsid w:val="00140D11"/>
    <w:rsid w:val="00173275"/>
    <w:rsid w:val="001C5FDB"/>
    <w:rsid w:val="001F5DF6"/>
    <w:rsid w:val="00261DD8"/>
    <w:rsid w:val="0026425D"/>
    <w:rsid w:val="00283E02"/>
    <w:rsid w:val="00284F55"/>
    <w:rsid w:val="002D33B0"/>
    <w:rsid w:val="002F2BCE"/>
    <w:rsid w:val="003529FE"/>
    <w:rsid w:val="0039454C"/>
    <w:rsid w:val="003B021B"/>
    <w:rsid w:val="003B4091"/>
    <w:rsid w:val="003E3691"/>
    <w:rsid w:val="00407F09"/>
    <w:rsid w:val="00415CFB"/>
    <w:rsid w:val="00423B73"/>
    <w:rsid w:val="00439A55"/>
    <w:rsid w:val="00453337"/>
    <w:rsid w:val="00454196"/>
    <w:rsid w:val="004541F5"/>
    <w:rsid w:val="004606FF"/>
    <w:rsid w:val="004743D3"/>
    <w:rsid w:val="00485508"/>
    <w:rsid w:val="00491E2A"/>
    <w:rsid w:val="004A0E12"/>
    <w:rsid w:val="004E1159"/>
    <w:rsid w:val="004E259B"/>
    <w:rsid w:val="004E2AED"/>
    <w:rsid w:val="005019F5"/>
    <w:rsid w:val="00505416"/>
    <w:rsid w:val="00516995"/>
    <w:rsid w:val="00530F40"/>
    <w:rsid w:val="00546DD5"/>
    <w:rsid w:val="00584736"/>
    <w:rsid w:val="0059166D"/>
    <w:rsid w:val="005B18BC"/>
    <w:rsid w:val="005B35BC"/>
    <w:rsid w:val="005C5335"/>
    <w:rsid w:val="005E2E56"/>
    <w:rsid w:val="005E6ADF"/>
    <w:rsid w:val="006238FF"/>
    <w:rsid w:val="00627873"/>
    <w:rsid w:val="00667487"/>
    <w:rsid w:val="00667FDA"/>
    <w:rsid w:val="00671461"/>
    <w:rsid w:val="0068711E"/>
    <w:rsid w:val="00692A9E"/>
    <w:rsid w:val="006A5AE5"/>
    <w:rsid w:val="006E7DF9"/>
    <w:rsid w:val="00701CE1"/>
    <w:rsid w:val="00733687"/>
    <w:rsid w:val="00733A15"/>
    <w:rsid w:val="007759E4"/>
    <w:rsid w:val="007820FB"/>
    <w:rsid w:val="007840C9"/>
    <w:rsid w:val="007B2F80"/>
    <w:rsid w:val="007C2DD4"/>
    <w:rsid w:val="007C6B06"/>
    <w:rsid w:val="007E3FE6"/>
    <w:rsid w:val="008000BC"/>
    <w:rsid w:val="00815E7F"/>
    <w:rsid w:val="0086040F"/>
    <w:rsid w:val="00861438"/>
    <w:rsid w:val="00863B18"/>
    <w:rsid w:val="00894089"/>
    <w:rsid w:val="008C5DED"/>
    <w:rsid w:val="008E4874"/>
    <w:rsid w:val="008E4FA8"/>
    <w:rsid w:val="008F2D13"/>
    <w:rsid w:val="00900820"/>
    <w:rsid w:val="00915462"/>
    <w:rsid w:val="009167A1"/>
    <w:rsid w:val="009328D4"/>
    <w:rsid w:val="00937AC6"/>
    <w:rsid w:val="009A6BD2"/>
    <w:rsid w:val="009B50EE"/>
    <w:rsid w:val="009D2A72"/>
    <w:rsid w:val="009D7B74"/>
    <w:rsid w:val="009F3422"/>
    <w:rsid w:val="00A02704"/>
    <w:rsid w:val="00A424D6"/>
    <w:rsid w:val="00AA055B"/>
    <w:rsid w:val="00B46B44"/>
    <w:rsid w:val="00B70B91"/>
    <w:rsid w:val="00BD1A13"/>
    <w:rsid w:val="00BE0151"/>
    <w:rsid w:val="00BE69F8"/>
    <w:rsid w:val="00C46D97"/>
    <w:rsid w:val="00C52D5A"/>
    <w:rsid w:val="00C845BD"/>
    <w:rsid w:val="00C975BE"/>
    <w:rsid w:val="00CB43CC"/>
    <w:rsid w:val="00CC1F81"/>
    <w:rsid w:val="00CD17D7"/>
    <w:rsid w:val="00CD2430"/>
    <w:rsid w:val="00CE6C9C"/>
    <w:rsid w:val="00D11868"/>
    <w:rsid w:val="00D14D0A"/>
    <w:rsid w:val="00D42D76"/>
    <w:rsid w:val="00D715FF"/>
    <w:rsid w:val="00D85BA4"/>
    <w:rsid w:val="00DA39C4"/>
    <w:rsid w:val="00DA5238"/>
    <w:rsid w:val="00DD047B"/>
    <w:rsid w:val="00DF31CD"/>
    <w:rsid w:val="00E16481"/>
    <w:rsid w:val="00E1A98E"/>
    <w:rsid w:val="00E42ED8"/>
    <w:rsid w:val="00E547CE"/>
    <w:rsid w:val="00E74FD2"/>
    <w:rsid w:val="00E84406"/>
    <w:rsid w:val="00E931EF"/>
    <w:rsid w:val="00ED5BF5"/>
    <w:rsid w:val="00EE18D2"/>
    <w:rsid w:val="00EF1811"/>
    <w:rsid w:val="00F22FBC"/>
    <w:rsid w:val="00F22FCA"/>
    <w:rsid w:val="00F3703B"/>
    <w:rsid w:val="00F75654"/>
    <w:rsid w:val="00FA0C95"/>
    <w:rsid w:val="00FC55D6"/>
    <w:rsid w:val="0177E298"/>
    <w:rsid w:val="02BE18AB"/>
    <w:rsid w:val="02C1F2D2"/>
    <w:rsid w:val="02CA162C"/>
    <w:rsid w:val="05F99394"/>
    <w:rsid w:val="063A126B"/>
    <w:rsid w:val="06D8032F"/>
    <w:rsid w:val="07CFD81B"/>
    <w:rsid w:val="084EAC3A"/>
    <w:rsid w:val="09659DCB"/>
    <w:rsid w:val="0981609D"/>
    <w:rsid w:val="0A584C74"/>
    <w:rsid w:val="0B864CFC"/>
    <w:rsid w:val="0BCE7561"/>
    <w:rsid w:val="0D221D5D"/>
    <w:rsid w:val="0EDD1EAE"/>
    <w:rsid w:val="0F11F2DB"/>
    <w:rsid w:val="0FA075DA"/>
    <w:rsid w:val="0FAA7C8B"/>
    <w:rsid w:val="113C463B"/>
    <w:rsid w:val="11DB5BF9"/>
    <w:rsid w:val="11F58E80"/>
    <w:rsid w:val="14A9297D"/>
    <w:rsid w:val="1562C426"/>
    <w:rsid w:val="160FB75E"/>
    <w:rsid w:val="16CA55E0"/>
    <w:rsid w:val="17AB87BF"/>
    <w:rsid w:val="17C84C3F"/>
    <w:rsid w:val="18866053"/>
    <w:rsid w:val="18D7E27C"/>
    <w:rsid w:val="190268B8"/>
    <w:rsid w:val="19475820"/>
    <w:rsid w:val="1A426AC6"/>
    <w:rsid w:val="1AE32881"/>
    <w:rsid w:val="1BA45E4C"/>
    <w:rsid w:val="1C36C11A"/>
    <w:rsid w:val="1E1AC943"/>
    <w:rsid w:val="1E64A192"/>
    <w:rsid w:val="1FB699A4"/>
    <w:rsid w:val="1FC88DDB"/>
    <w:rsid w:val="20A9012A"/>
    <w:rsid w:val="2224A9A0"/>
    <w:rsid w:val="22273236"/>
    <w:rsid w:val="23002E9D"/>
    <w:rsid w:val="23D52FCF"/>
    <w:rsid w:val="248A0AC7"/>
    <w:rsid w:val="25FB77F4"/>
    <w:rsid w:val="27C1AB89"/>
    <w:rsid w:val="27D9AB36"/>
    <w:rsid w:val="27F480E2"/>
    <w:rsid w:val="2AAAB67F"/>
    <w:rsid w:val="2AFC8A0A"/>
    <w:rsid w:val="2D4BEA63"/>
    <w:rsid w:val="2D6FB742"/>
    <w:rsid w:val="2DE51E3E"/>
    <w:rsid w:val="2E4283AF"/>
    <w:rsid w:val="2EB26338"/>
    <w:rsid w:val="2F554270"/>
    <w:rsid w:val="30474721"/>
    <w:rsid w:val="309819A5"/>
    <w:rsid w:val="30BF8D59"/>
    <w:rsid w:val="3135EF67"/>
    <w:rsid w:val="31AC55CE"/>
    <w:rsid w:val="320B780D"/>
    <w:rsid w:val="324B15EB"/>
    <w:rsid w:val="33045E30"/>
    <w:rsid w:val="3339F059"/>
    <w:rsid w:val="33C78280"/>
    <w:rsid w:val="367DB81D"/>
    <w:rsid w:val="371E870E"/>
    <w:rsid w:val="37DE9570"/>
    <w:rsid w:val="38A12F12"/>
    <w:rsid w:val="3903D638"/>
    <w:rsid w:val="3933EDBA"/>
    <w:rsid w:val="3AA411EC"/>
    <w:rsid w:val="3AC6D645"/>
    <w:rsid w:val="3B64DE11"/>
    <w:rsid w:val="3BEA2357"/>
    <w:rsid w:val="3BF1F831"/>
    <w:rsid w:val="3CAB4076"/>
    <w:rsid w:val="3CBED2DC"/>
    <w:rsid w:val="3D4D96B7"/>
    <w:rsid w:val="3D750A6B"/>
    <w:rsid w:val="3DD991DA"/>
    <w:rsid w:val="3E2A5FEC"/>
    <w:rsid w:val="3E5AA33D"/>
    <w:rsid w:val="3F339FA4"/>
    <w:rsid w:val="4074B41D"/>
    <w:rsid w:val="407F6D72"/>
    <w:rsid w:val="40A2A82C"/>
    <w:rsid w:val="40C56954"/>
    <w:rsid w:val="416C4F59"/>
    <w:rsid w:val="419243FF"/>
    <w:rsid w:val="42521809"/>
    <w:rsid w:val="42874FAC"/>
    <w:rsid w:val="440CC42E"/>
    <w:rsid w:val="44FA1729"/>
    <w:rsid w:val="4506EF58"/>
    <w:rsid w:val="452964D3"/>
    <w:rsid w:val="4991801E"/>
    <w:rsid w:val="499C3973"/>
    <w:rsid w:val="4A645E14"/>
    <w:rsid w:val="4A6C4B9A"/>
    <w:rsid w:val="4A91DC9F"/>
    <w:rsid w:val="4ADC7B6B"/>
    <w:rsid w:val="4E655E95"/>
    <w:rsid w:val="4E9DB280"/>
    <w:rsid w:val="4EB71EBC"/>
    <w:rsid w:val="50D39F98"/>
    <w:rsid w:val="50DB8D1E"/>
    <w:rsid w:val="51B627B4"/>
    <w:rsid w:val="55628DED"/>
    <w:rsid w:val="55C95A6C"/>
    <w:rsid w:val="55F402A0"/>
    <w:rsid w:val="56311A5A"/>
    <w:rsid w:val="5696315B"/>
    <w:rsid w:val="574ACEA2"/>
    <w:rsid w:val="576BF63F"/>
    <w:rsid w:val="57E5A51D"/>
    <w:rsid w:val="5A826F64"/>
    <w:rsid w:val="5C97B0BE"/>
    <w:rsid w:val="5DBA1026"/>
    <w:rsid w:val="5E7B825F"/>
    <w:rsid w:val="5F3CB82A"/>
    <w:rsid w:val="60B701D1"/>
    <w:rsid w:val="610B15B3"/>
    <w:rsid w:val="62041BF8"/>
    <w:rsid w:val="6505486D"/>
    <w:rsid w:val="67D068E1"/>
    <w:rsid w:val="6A1C5AE9"/>
    <w:rsid w:val="6B8A08D2"/>
    <w:rsid w:val="6BDE0ED7"/>
    <w:rsid w:val="6C34638F"/>
    <w:rsid w:val="6D6B3C2A"/>
    <w:rsid w:val="6E223085"/>
    <w:rsid w:val="6E9993AF"/>
    <w:rsid w:val="6ECFF2E1"/>
    <w:rsid w:val="6F6C0451"/>
    <w:rsid w:val="7107D4B2"/>
    <w:rsid w:val="7169F905"/>
    <w:rsid w:val="72F43B59"/>
    <w:rsid w:val="7365174C"/>
    <w:rsid w:val="736692DB"/>
    <w:rsid w:val="73770B83"/>
    <w:rsid w:val="73B2791C"/>
    <w:rsid w:val="73B8D05E"/>
    <w:rsid w:val="74287224"/>
    <w:rsid w:val="742F7AE0"/>
    <w:rsid w:val="7610A958"/>
    <w:rsid w:val="7728CC9D"/>
    <w:rsid w:val="77D8D2EB"/>
    <w:rsid w:val="790D50A0"/>
    <w:rsid w:val="7941C6BF"/>
    <w:rsid w:val="7AF686BE"/>
    <w:rsid w:val="7B87FB71"/>
    <w:rsid w:val="7D4A4B7D"/>
    <w:rsid w:val="7DEE81AE"/>
    <w:rsid w:val="7FEE9B93"/>
    <w:rsid w:val="7F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E5E3D"/>
  <w15:docId w15:val="{C10AFD98-7AC3-4C3F-A1FD-69628E08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FC55D6"/>
    <w:rPr>
      <w:rFonts w:ascii="Arial" w:hAnsi="Arial"/>
    </w:rPr>
  </w:style>
  <w:style w:type="paragraph" w:styleId="Otsikko1">
    <w:name w:val="heading 1"/>
    <w:aliases w:val="H1 Otsikko"/>
    <w:basedOn w:val="Leipteksti1"/>
    <w:next w:val="Leipteksti1"/>
    <w:link w:val="Otsikko1Char"/>
    <w:uiPriority w:val="9"/>
    <w:qFormat/>
    <w:rsid w:val="003B4091"/>
    <w:pPr>
      <w:keepNext/>
      <w:keepLines/>
      <w:spacing w:before="240" w:after="120"/>
      <w:outlineLvl w:val="0"/>
    </w:pPr>
    <w:rPr>
      <w:rFonts w:eastAsiaTheme="majorEastAsia" w:cstheme="majorBidi"/>
      <w:b/>
      <w:color w:val="2F2C4E" w:themeColor="text1"/>
      <w:sz w:val="36"/>
      <w:szCs w:val="32"/>
    </w:rPr>
  </w:style>
  <w:style w:type="paragraph" w:styleId="Otsikko2">
    <w:name w:val="heading 2"/>
    <w:aliases w:val="H2 Väliotsikko"/>
    <w:basedOn w:val="Leipteksti1"/>
    <w:next w:val="Leipteksti1"/>
    <w:link w:val="Otsikko2Char"/>
    <w:uiPriority w:val="9"/>
    <w:unhideWhenUsed/>
    <w:qFormat/>
    <w:rsid w:val="003B4091"/>
    <w:pPr>
      <w:keepNext/>
      <w:keepLines/>
      <w:spacing w:before="40" w:after="120"/>
      <w:outlineLvl w:val="1"/>
    </w:pPr>
    <w:rPr>
      <w:rFonts w:eastAsiaTheme="majorEastAsia" w:cs="Times New Roman (Headings CS)"/>
      <w:b/>
      <w:color w:val="2F2C4E" w:themeColor="text1"/>
      <w:sz w:val="26"/>
      <w:szCs w:val="26"/>
    </w:rPr>
  </w:style>
  <w:style w:type="paragraph" w:styleId="Otsikko3">
    <w:name w:val="heading 3"/>
    <w:aliases w:val="H3 Väliotsikko"/>
    <w:basedOn w:val="Otsikko2"/>
    <w:next w:val="Leipteksti1"/>
    <w:link w:val="Otsikko3Char"/>
    <w:uiPriority w:val="9"/>
    <w:unhideWhenUsed/>
    <w:qFormat/>
    <w:rsid w:val="003B4091"/>
    <w:pPr>
      <w:outlineLvl w:val="2"/>
    </w:pPr>
    <w:rPr>
      <w:sz w:val="22"/>
      <w:szCs w:val="22"/>
    </w:rPr>
  </w:style>
  <w:style w:type="paragraph" w:styleId="Otsikko4">
    <w:name w:val="heading 4"/>
    <w:aliases w:val="H4 Väliotsikko"/>
    <w:basedOn w:val="Leipteksti1"/>
    <w:next w:val="Leipteksti1"/>
    <w:link w:val="Otsikko4Char"/>
    <w:uiPriority w:val="9"/>
    <w:unhideWhenUsed/>
    <w:qFormat/>
    <w:rsid w:val="003B4091"/>
    <w:pPr>
      <w:spacing w:before="120" w:after="120"/>
      <w:outlineLvl w:val="3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teksti1">
    <w:name w:val="Leipäteksti1"/>
    <w:basedOn w:val="Normaali"/>
    <w:qFormat/>
    <w:rsid w:val="00173275"/>
    <w:pPr>
      <w:ind w:left="-567"/>
    </w:pPr>
    <w:rPr>
      <w:sz w:val="20"/>
      <w:szCs w:val="20"/>
    </w:rPr>
  </w:style>
  <w:style w:type="character" w:customStyle="1" w:styleId="Otsikko1Char">
    <w:name w:val="Otsikko 1 Char"/>
    <w:aliases w:val="H1 Otsikko Char"/>
    <w:basedOn w:val="Kappaleenoletusfontti"/>
    <w:link w:val="Otsikko1"/>
    <w:uiPriority w:val="9"/>
    <w:rsid w:val="003B4091"/>
    <w:rPr>
      <w:rFonts w:ascii="Arial" w:eastAsiaTheme="majorEastAsia" w:hAnsi="Arial" w:cstheme="majorBidi"/>
      <w:b/>
      <w:color w:val="2F2C4E" w:themeColor="text1"/>
      <w:sz w:val="36"/>
      <w:szCs w:val="32"/>
      <w:lang w:val="fi-FI"/>
    </w:rPr>
  </w:style>
  <w:style w:type="paragraph" w:styleId="Eivli">
    <w:name w:val="No Spacing"/>
    <w:uiPriority w:val="1"/>
    <w:rsid w:val="00FC55D6"/>
    <w:rPr>
      <w:rFonts w:ascii="Arial" w:hAnsi="Arial"/>
    </w:rPr>
  </w:style>
  <w:style w:type="character" w:customStyle="1" w:styleId="Otsikko2Char">
    <w:name w:val="Otsikko 2 Char"/>
    <w:aliases w:val="H2 Väliotsikko Char"/>
    <w:basedOn w:val="Kappaleenoletusfontti"/>
    <w:link w:val="Otsikko2"/>
    <w:uiPriority w:val="9"/>
    <w:rsid w:val="003B4091"/>
    <w:rPr>
      <w:rFonts w:ascii="Arial" w:eastAsiaTheme="majorEastAsia" w:hAnsi="Arial" w:cs="Times New Roman (Headings CS)"/>
      <w:b/>
      <w:color w:val="2F2C4E" w:themeColor="text1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C55D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C55D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rsid w:val="00FC55D6"/>
    <w:pPr>
      <w:numPr>
        <w:ilvl w:val="1"/>
      </w:numPr>
      <w:spacing w:after="160"/>
    </w:pPr>
    <w:rPr>
      <w:rFonts w:eastAsiaTheme="minorEastAsia"/>
      <w:b/>
      <w:color w:val="44546A" w:themeColor="text2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FC55D6"/>
    <w:rPr>
      <w:rFonts w:ascii="Arial" w:eastAsiaTheme="minorEastAsia" w:hAnsi="Arial"/>
      <w:b/>
      <w:color w:val="44546A" w:themeColor="text2"/>
      <w:spacing w:val="15"/>
      <w:sz w:val="22"/>
      <w:szCs w:val="22"/>
    </w:rPr>
  </w:style>
  <w:style w:type="character" w:styleId="Hienovarainenkorostus">
    <w:name w:val="Subtle Emphasis"/>
    <w:aliases w:val="Kursiivi"/>
    <w:uiPriority w:val="19"/>
    <w:qFormat/>
    <w:rsid w:val="00173275"/>
    <w:rPr>
      <w:i/>
      <w:iCs/>
    </w:rPr>
  </w:style>
  <w:style w:type="character" w:styleId="Korostus">
    <w:name w:val="Emphasis"/>
    <w:basedOn w:val="Kappaleenoletusfontti"/>
    <w:uiPriority w:val="20"/>
    <w:rsid w:val="00FC55D6"/>
    <w:rPr>
      <w:rFonts w:ascii="Arial" w:hAnsi="Arial"/>
      <w:b/>
      <w:i/>
      <w:iCs/>
      <w:color w:val="2F2C4E" w:themeColor="text1"/>
    </w:rPr>
  </w:style>
  <w:style w:type="character" w:styleId="Voimakaskorostus">
    <w:name w:val="Intense Emphasis"/>
    <w:aliases w:val="Lihavoitu kursiivi"/>
    <w:uiPriority w:val="21"/>
    <w:qFormat/>
    <w:rsid w:val="00173275"/>
    <w:rPr>
      <w:b/>
      <w:bCs/>
      <w:i/>
      <w:iCs/>
    </w:rPr>
  </w:style>
  <w:style w:type="character" w:styleId="Voimakas">
    <w:name w:val="Strong"/>
    <w:aliases w:val="Lihavointi"/>
    <w:basedOn w:val="Kappaleenoletusfontti"/>
    <w:uiPriority w:val="22"/>
    <w:qFormat/>
    <w:rsid w:val="00FC55D6"/>
    <w:rPr>
      <w:rFonts w:ascii="Arial" w:hAnsi="Arial"/>
      <w:b/>
      <w:bCs/>
      <w:i w:val="0"/>
      <w:color w:val="000000"/>
    </w:rPr>
  </w:style>
  <w:style w:type="paragraph" w:styleId="Lainaus">
    <w:name w:val="Quote"/>
    <w:basedOn w:val="Normaali"/>
    <w:next w:val="Leipteksti1"/>
    <w:link w:val="LainausChar"/>
    <w:uiPriority w:val="29"/>
    <w:qFormat/>
    <w:rsid w:val="00173275"/>
    <w:pPr>
      <w:spacing w:before="200" w:after="160"/>
      <w:ind w:right="864"/>
    </w:pPr>
    <w:rPr>
      <w:i/>
      <w:iCs/>
      <w:color w:val="2F2C4E" w:themeColor="text1"/>
      <w:sz w:val="22"/>
      <w:szCs w:val="22"/>
    </w:rPr>
  </w:style>
  <w:style w:type="character" w:customStyle="1" w:styleId="LainausChar">
    <w:name w:val="Lainaus Char"/>
    <w:basedOn w:val="Kappaleenoletusfontti"/>
    <w:link w:val="Lainaus"/>
    <w:uiPriority w:val="29"/>
    <w:rsid w:val="00173275"/>
    <w:rPr>
      <w:rFonts w:ascii="Arial" w:hAnsi="Arial"/>
      <w:i/>
      <w:iCs/>
      <w:color w:val="2F2C4E" w:themeColor="text1"/>
      <w:sz w:val="22"/>
      <w:szCs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FC55D6"/>
    <w:pPr>
      <w:pBdr>
        <w:top w:val="single" w:sz="4" w:space="10" w:color="D81C3F" w:themeColor="accent1"/>
        <w:bottom w:val="single" w:sz="4" w:space="10" w:color="D81C3F" w:themeColor="accent1"/>
      </w:pBdr>
      <w:spacing w:before="360" w:after="360"/>
      <w:ind w:left="864" w:right="864"/>
      <w:jc w:val="center"/>
    </w:pPr>
    <w:rPr>
      <w:i/>
      <w:iCs/>
      <w:color w:val="44546A" w:themeColor="text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C55D6"/>
    <w:rPr>
      <w:rFonts w:ascii="Arial" w:hAnsi="Arial"/>
      <w:i/>
      <w:iCs/>
      <w:color w:val="44546A" w:themeColor="text2"/>
    </w:rPr>
  </w:style>
  <w:style w:type="character" w:styleId="Hienovarainenviittaus">
    <w:name w:val="Subtle Reference"/>
    <w:basedOn w:val="Kappaleenoletusfontti"/>
    <w:uiPriority w:val="31"/>
    <w:rsid w:val="00FC55D6"/>
    <w:rPr>
      <w:rFonts w:ascii="Arial" w:hAnsi="Arial"/>
      <w:smallCaps/>
      <w:color w:val="98D2EB" w:themeColor="accent2"/>
    </w:rPr>
  </w:style>
  <w:style w:type="character" w:styleId="Erottuvaviittaus">
    <w:name w:val="Intense Reference"/>
    <w:basedOn w:val="Kappaleenoletusfontti"/>
    <w:uiPriority w:val="32"/>
    <w:rsid w:val="00FC55D6"/>
    <w:rPr>
      <w:rFonts w:ascii="Arial" w:hAnsi="Arial"/>
      <w:b/>
      <w:bCs/>
      <w:smallCaps/>
      <w:color w:val="44546A" w:themeColor="text2"/>
      <w:spacing w:val="5"/>
    </w:rPr>
  </w:style>
  <w:style w:type="character" w:styleId="Kirjannimike">
    <w:name w:val="Book Title"/>
    <w:basedOn w:val="Kappaleenoletusfontti"/>
    <w:uiPriority w:val="33"/>
    <w:rsid w:val="00FC55D6"/>
    <w:rPr>
      <w:rFonts w:ascii="Arial" w:hAnsi="Arial"/>
      <w:b w:val="0"/>
      <w:bCs/>
      <w:i/>
      <w:iCs/>
      <w:color w:val="000000"/>
      <w:spacing w:val="5"/>
    </w:rPr>
  </w:style>
  <w:style w:type="paragraph" w:styleId="Luettelokappale">
    <w:name w:val="List Paragraph"/>
    <w:basedOn w:val="Normaali"/>
    <w:uiPriority w:val="34"/>
    <w:rsid w:val="00FC55D6"/>
    <w:pPr>
      <w:ind w:left="720"/>
      <w:contextualSpacing/>
    </w:pPr>
  </w:style>
  <w:style w:type="character" w:customStyle="1" w:styleId="Otsikko3Char">
    <w:name w:val="Otsikko 3 Char"/>
    <w:aliases w:val="H3 Väliotsikko Char"/>
    <w:basedOn w:val="Kappaleenoletusfontti"/>
    <w:link w:val="Otsikko3"/>
    <w:uiPriority w:val="9"/>
    <w:rsid w:val="003B4091"/>
    <w:rPr>
      <w:rFonts w:ascii="Arial" w:eastAsiaTheme="majorEastAsia" w:hAnsi="Arial" w:cs="Times New Roman (Headings CS)"/>
      <w:b/>
      <w:color w:val="2F2C4E" w:themeColor="text1"/>
      <w:sz w:val="22"/>
      <w:szCs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7759E4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759E4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7759E4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759E4"/>
    <w:rPr>
      <w:rFonts w:ascii="Arial" w:hAnsi="Arial"/>
    </w:rPr>
  </w:style>
  <w:style w:type="character" w:styleId="Hyperlinkki">
    <w:name w:val="Hyperlink"/>
    <w:basedOn w:val="Kappaleenoletusfontti"/>
    <w:uiPriority w:val="99"/>
    <w:unhideWhenUsed/>
    <w:rsid w:val="00733687"/>
    <w:rPr>
      <w:color w:val="D81C3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3368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33687"/>
    <w:rPr>
      <w:color w:val="577591" w:themeColor="followedHyperlink"/>
      <w:u w:val="single"/>
    </w:rPr>
  </w:style>
  <w:style w:type="character" w:customStyle="1" w:styleId="Otsikko4Char">
    <w:name w:val="Otsikko 4 Char"/>
    <w:aliases w:val="H4 Väliotsikko Char"/>
    <w:basedOn w:val="Kappaleenoletusfontti"/>
    <w:link w:val="Otsikko4"/>
    <w:uiPriority w:val="9"/>
    <w:rsid w:val="003B409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tri.makipanula@pshyvinvointialue.fi" TargetMode="External"/><Relationship Id="rId18" Type="http://schemas.openxmlformats.org/officeDocument/2006/relationships/hyperlink" Target="mailto:jani.ruuskanen@pshyvinvointialue.fi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paula.voutilainen@pshyvinvointialue.fi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ami.haikio@pshyvinvointialue.fi" TargetMode="External"/><Relationship Id="rId17" Type="http://schemas.openxmlformats.org/officeDocument/2006/relationships/hyperlink" Target="mailto:heli.seppanen@pshyvinvointialue.fi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rja.kuosmanen@pshyvinvointialue.fi" TargetMode="External"/><Relationship Id="rId20" Type="http://schemas.openxmlformats.org/officeDocument/2006/relationships/hyperlink" Target="mailto:tero.pyykonen@pshyvinvointialue.f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ana.rantonen@pshyvinvointialue.fi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marita.koskinen@pshyvinvointialue.fi" TargetMode="External"/><Relationship Id="rId23" Type="http://schemas.openxmlformats.org/officeDocument/2006/relationships/hyperlink" Target="mailto:minna.luiro@pshyvinvointialue.fi" TargetMode="External"/><Relationship Id="rId10" Type="http://schemas.openxmlformats.org/officeDocument/2006/relationships/hyperlink" Target="mailto:nea.ruhanen@pshyvinvointialue.fi" TargetMode="External"/><Relationship Id="rId19" Type="http://schemas.openxmlformats.org/officeDocument/2006/relationships/hyperlink" Target="mailto:tiina.kaija@pshyvinvointialue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ea.tolvanen@pshyvinvointialue.fi" TargetMode="External"/><Relationship Id="rId22" Type="http://schemas.openxmlformats.org/officeDocument/2006/relationships/hyperlink" Target="mailto:matti.saukkonen@pshyvinvointialue.fi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hyjaer\Desktop\Tehy-word-template-2022_03.dotx" TargetMode="External"/></Relationships>
</file>

<file path=word/theme/theme1.xml><?xml version="1.0" encoding="utf-8"?>
<a:theme xmlns:a="http://schemas.openxmlformats.org/drawingml/2006/main" name="Office Theme">
  <a:themeElements>
    <a:clrScheme name="Tehy 1">
      <a:dk1>
        <a:srgbClr val="2F2C4E"/>
      </a:dk1>
      <a:lt1>
        <a:srgbClr val="FFFFFF"/>
      </a:lt1>
      <a:dk2>
        <a:srgbClr val="44546A"/>
      </a:dk2>
      <a:lt2>
        <a:srgbClr val="E7E6E6"/>
      </a:lt2>
      <a:accent1>
        <a:srgbClr val="D81C3F"/>
      </a:accent1>
      <a:accent2>
        <a:srgbClr val="98D2EB"/>
      </a:accent2>
      <a:accent3>
        <a:srgbClr val="EBD3AD"/>
      </a:accent3>
      <a:accent4>
        <a:srgbClr val="F8DCEB"/>
      </a:accent4>
      <a:accent5>
        <a:srgbClr val="F3A597"/>
      </a:accent5>
      <a:accent6>
        <a:srgbClr val="232323"/>
      </a:accent6>
      <a:hlink>
        <a:srgbClr val="D81C3F"/>
      </a:hlink>
      <a:folHlink>
        <a:srgbClr val="5775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84433A2A37248BB7ECA10E7BC3100" ma:contentTypeVersion="9" ma:contentTypeDescription="Create a new document." ma:contentTypeScope="" ma:versionID="5cf57c9db8c0437f3fe11b1d2ce84511">
  <xsd:schema xmlns:xsd="http://www.w3.org/2001/XMLSchema" xmlns:xs="http://www.w3.org/2001/XMLSchema" xmlns:p="http://schemas.microsoft.com/office/2006/metadata/properties" xmlns:ns2="5fb97cdb-e09d-465b-b830-a4b0f90c9148" targetNamespace="http://schemas.microsoft.com/office/2006/metadata/properties" ma:root="true" ma:fieldsID="d6d9f2349271846bfbcfaeb327de6a71" ns2:_="">
    <xsd:import namespace="5fb97cdb-e09d-465b-b830-a4b0f90c9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97cdb-e09d-465b-b830-a4b0f90c9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BF9135-8BD6-4F27-ADDA-861543F70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97cdb-e09d-465b-b830-a4b0f90c9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514B3-91C3-42E3-8B56-666FE75C6F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1E0E8C-5163-4671-8DEA-6E88DF2EEA3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8ec9329-b3c3-489a-9227-0f70d232e4fa}" enabled="0" method="" siteId="{c8ec9329-b3c3-489a-9227-0f70d232e4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Tehy-word-template-2022_03</Template>
  <TotalTime>4</TotalTime>
  <Pages>2</Pages>
  <Words>384</Words>
  <Characters>3117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Tehy ry</dc:creator>
  <cp:keywords/>
  <dc:description/>
  <cp:lastModifiedBy>Ruhanen Nea</cp:lastModifiedBy>
  <cp:revision>4</cp:revision>
  <cp:lastPrinted>2024-12-12T13:12:00Z</cp:lastPrinted>
  <dcterms:created xsi:type="dcterms:W3CDTF">2025-02-05T08:18:00Z</dcterms:created>
  <dcterms:modified xsi:type="dcterms:W3CDTF">2025-02-05T08:26:00Z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0x010100E3984433A2A37248BB7ECA10E7BC3100</vt:lpwstr>
  </property>
</Properties>
</file>